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E9" w:rsidRPr="00026F04" w:rsidRDefault="005C0F2C">
      <w:pPr>
        <w:rPr>
          <w:rFonts w:ascii="Arial" w:hAnsi="Arial" w:cs="Arial"/>
          <w:b/>
          <w:sz w:val="16"/>
          <w:szCs w:val="16"/>
        </w:rPr>
      </w:pPr>
      <w:r w:rsidRPr="00026F04">
        <w:rPr>
          <w:rFonts w:ascii="Arial" w:hAnsi="Arial" w:cs="Arial"/>
          <w:b/>
          <w:sz w:val="16"/>
          <w:szCs w:val="16"/>
        </w:rPr>
        <w:t>Landkreis/Stadt/Region</w:t>
      </w:r>
    </w:p>
    <w:p w:rsidR="005C0F2C" w:rsidRPr="00026F04" w:rsidRDefault="005C0F2C">
      <w:pPr>
        <w:rPr>
          <w:rFonts w:ascii="Arial" w:hAnsi="Arial" w:cs="Arial"/>
          <w:b/>
          <w:sz w:val="16"/>
          <w:szCs w:val="16"/>
        </w:rPr>
      </w:pPr>
      <w:r w:rsidRPr="00026F04">
        <w:rPr>
          <w:rFonts w:ascii="Arial" w:hAnsi="Arial" w:cs="Arial"/>
          <w:b/>
          <w:sz w:val="16"/>
          <w:szCs w:val="16"/>
        </w:rPr>
        <w:t>(Ausländerbehörde)</w:t>
      </w:r>
    </w:p>
    <w:p w:rsidR="00681AF6" w:rsidRPr="00026F04" w:rsidRDefault="00D258C6" w:rsidP="00E97661">
      <w:pPr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Pr="00026F04">
        <w:rPr>
          <w:rFonts w:ascii="Arial" w:hAnsi="Arial" w:cs="Arial"/>
          <w:sz w:val="22"/>
          <w:szCs w:val="22"/>
        </w:rPr>
      </w:r>
      <w:r w:rsidRPr="00026F04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sz w:val="22"/>
          <w:szCs w:val="22"/>
        </w:rPr>
        <w:fldChar w:fldCharType="end"/>
      </w:r>
    </w:p>
    <w:p w:rsidR="00E97661" w:rsidRPr="00026F04" w:rsidRDefault="00EC2B2C" w:rsidP="00E97661">
      <w:pPr>
        <w:rPr>
          <w:rFonts w:ascii="Arial" w:hAnsi="Arial" w:cs="Arial"/>
          <w:sz w:val="16"/>
          <w:szCs w:val="16"/>
        </w:rPr>
      </w:pPr>
      <w:r w:rsidRPr="00026F04">
        <w:rPr>
          <w:sz w:val="16"/>
          <w:szCs w:val="16"/>
        </w:rPr>
        <w:t xml:space="preserve">Kopfbogen der </w:t>
      </w:r>
      <w:r w:rsidRPr="00026F04">
        <w:t>Ausländerbehörde</w:t>
      </w:r>
      <w:r w:rsidRPr="00026F04">
        <w:rPr>
          <w:sz w:val="16"/>
          <w:szCs w:val="16"/>
        </w:rPr>
        <w:t xml:space="preserve"> </w:t>
      </w:r>
      <w:r w:rsidR="00D258C6" w:rsidRPr="00026F04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258C6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D258C6" w:rsidRPr="00026F04">
        <w:rPr>
          <w:rFonts w:ascii="Arial" w:hAnsi="Arial" w:cs="Arial"/>
          <w:sz w:val="22"/>
          <w:szCs w:val="22"/>
        </w:rPr>
      </w:r>
      <w:r w:rsidR="00D258C6" w:rsidRPr="00026F04">
        <w:rPr>
          <w:rFonts w:ascii="Arial" w:hAnsi="Arial" w:cs="Arial"/>
          <w:sz w:val="22"/>
          <w:szCs w:val="22"/>
        </w:rPr>
        <w:fldChar w:fldCharType="separate"/>
      </w:r>
      <w:r w:rsidR="00D258C6" w:rsidRPr="00026F04">
        <w:rPr>
          <w:rFonts w:ascii="Arial" w:hAnsi="Arial" w:cs="Arial"/>
          <w:noProof/>
          <w:sz w:val="22"/>
          <w:szCs w:val="22"/>
        </w:rPr>
        <w:t> </w:t>
      </w:r>
      <w:r w:rsidR="00D258C6" w:rsidRPr="00026F04">
        <w:rPr>
          <w:rFonts w:ascii="Arial" w:hAnsi="Arial" w:cs="Arial"/>
          <w:noProof/>
          <w:sz w:val="22"/>
          <w:szCs w:val="22"/>
        </w:rPr>
        <w:t> </w:t>
      </w:r>
      <w:r w:rsidR="00D258C6" w:rsidRPr="00026F04">
        <w:rPr>
          <w:rFonts w:ascii="Arial" w:hAnsi="Arial" w:cs="Arial"/>
          <w:noProof/>
          <w:sz w:val="22"/>
          <w:szCs w:val="22"/>
        </w:rPr>
        <w:t> </w:t>
      </w:r>
      <w:r w:rsidR="00D258C6" w:rsidRPr="00026F04">
        <w:rPr>
          <w:rFonts w:ascii="Arial" w:hAnsi="Arial" w:cs="Arial"/>
          <w:noProof/>
          <w:sz w:val="22"/>
          <w:szCs w:val="22"/>
        </w:rPr>
        <w:t> </w:t>
      </w:r>
      <w:r w:rsidR="00D258C6" w:rsidRPr="00026F04">
        <w:rPr>
          <w:rFonts w:ascii="Arial" w:hAnsi="Arial" w:cs="Arial"/>
          <w:noProof/>
          <w:sz w:val="22"/>
          <w:szCs w:val="22"/>
        </w:rPr>
        <w:t> </w:t>
      </w:r>
      <w:r w:rsidR="00D258C6" w:rsidRPr="00026F04">
        <w:rPr>
          <w:rFonts w:ascii="Arial" w:hAnsi="Arial" w:cs="Arial"/>
          <w:sz w:val="22"/>
          <w:szCs w:val="22"/>
        </w:rPr>
        <w:fldChar w:fldCharType="end"/>
      </w:r>
    </w:p>
    <w:p w:rsidR="00D35819" w:rsidRPr="00026F04" w:rsidRDefault="00D35819"/>
    <w:p w:rsidR="00D35819" w:rsidRPr="00026F04" w:rsidRDefault="00D35819"/>
    <w:p w:rsidR="00D35819" w:rsidRPr="00026F04" w:rsidRDefault="00D35819"/>
    <w:p w:rsidR="00B719B1" w:rsidRPr="00026F04" w:rsidRDefault="00B719B1">
      <w:pPr>
        <w:rPr>
          <w:rFonts w:ascii="Arial" w:hAnsi="Arial" w:cs="Arial"/>
        </w:rPr>
      </w:pPr>
    </w:p>
    <w:p w:rsidR="005C0F2C" w:rsidRPr="00026F04" w:rsidRDefault="005C0F2C">
      <w:pPr>
        <w:rPr>
          <w:rFonts w:ascii="Arial" w:hAnsi="Arial" w:cs="Arial"/>
        </w:rPr>
      </w:pPr>
    </w:p>
    <w:p w:rsidR="005C0F2C" w:rsidRPr="00026F04" w:rsidRDefault="005C0F2C">
      <w:pPr>
        <w:rPr>
          <w:rFonts w:ascii="Arial" w:hAnsi="Arial" w:cs="Arial"/>
        </w:rPr>
      </w:pPr>
    </w:p>
    <w:p w:rsidR="004048E9" w:rsidRPr="00026F04" w:rsidRDefault="004048E9" w:rsidP="00593AF8">
      <w:pPr>
        <w:tabs>
          <w:tab w:val="left" w:pos="6840"/>
        </w:tabs>
        <w:outlineLvl w:val="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Landeskriminalamt Niedersachsen</w:t>
      </w:r>
    </w:p>
    <w:p w:rsidR="004048E9" w:rsidRPr="00026F04" w:rsidRDefault="004048E9">
      <w:pPr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Dezernat 22</w:t>
      </w:r>
    </w:p>
    <w:p w:rsidR="004048E9" w:rsidRPr="00026F04" w:rsidRDefault="004048E9">
      <w:pPr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z.Hd. Frau Pfeiffer</w:t>
      </w:r>
    </w:p>
    <w:p w:rsidR="004048E9" w:rsidRPr="00026F04" w:rsidRDefault="00723A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Schützenstr. 25</w:t>
      </w:r>
    </w:p>
    <w:p w:rsidR="004048E9" w:rsidRPr="00026F04" w:rsidRDefault="004048E9">
      <w:pPr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3016</w:t>
      </w:r>
      <w:r w:rsidR="00DA30F2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026F04">
        <w:rPr>
          <w:rFonts w:ascii="Arial" w:hAnsi="Arial" w:cs="Arial"/>
          <w:sz w:val="22"/>
          <w:szCs w:val="22"/>
        </w:rPr>
        <w:t xml:space="preserve"> Hannover</w:t>
      </w:r>
    </w:p>
    <w:p w:rsidR="004048E9" w:rsidRPr="00026F04" w:rsidRDefault="004048E9">
      <w:pPr>
        <w:rPr>
          <w:rFonts w:ascii="Arial" w:hAnsi="Arial" w:cs="Arial"/>
          <w:sz w:val="22"/>
          <w:szCs w:val="22"/>
        </w:rPr>
      </w:pPr>
    </w:p>
    <w:p w:rsidR="004048E9" w:rsidRPr="00026F04" w:rsidRDefault="004048E9">
      <w:pPr>
        <w:rPr>
          <w:rFonts w:ascii="Arial" w:hAnsi="Arial" w:cs="Arial"/>
        </w:rPr>
      </w:pPr>
    </w:p>
    <w:p w:rsidR="004048E9" w:rsidRPr="00026F04" w:rsidRDefault="004048E9">
      <w:pPr>
        <w:rPr>
          <w:rFonts w:ascii="Arial" w:hAnsi="Arial" w:cs="Arial"/>
        </w:rPr>
      </w:pPr>
    </w:p>
    <w:p w:rsidR="004048E9" w:rsidRPr="00026F04" w:rsidRDefault="004048E9">
      <w:pPr>
        <w:rPr>
          <w:rFonts w:ascii="Arial" w:hAnsi="Arial" w:cs="Arial"/>
        </w:rPr>
      </w:pPr>
    </w:p>
    <w:p w:rsidR="004048E9" w:rsidRPr="00026F04" w:rsidRDefault="004048E9" w:rsidP="00E97661">
      <w:pPr>
        <w:tabs>
          <w:tab w:val="left" w:pos="0"/>
          <w:tab w:val="left" w:pos="3060"/>
          <w:tab w:val="left" w:pos="6096"/>
          <w:tab w:val="left" w:pos="8505"/>
        </w:tabs>
        <w:ind w:left="6237" w:right="-288" w:hanging="6237"/>
        <w:rPr>
          <w:rFonts w:ascii="Arial" w:hAnsi="Arial" w:cs="Arial"/>
          <w:sz w:val="16"/>
        </w:rPr>
      </w:pPr>
      <w:r w:rsidRPr="00026F04">
        <w:rPr>
          <w:rFonts w:ascii="Arial" w:hAnsi="Arial" w:cs="Arial"/>
          <w:sz w:val="16"/>
        </w:rPr>
        <w:t>Ihr Zeichen, Ihre Nachricht vom</w:t>
      </w:r>
      <w:r w:rsidRPr="00026F04">
        <w:rPr>
          <w:rFonts w:ascii="Arial" w:hAnsi="Arial" w:cs="Arial"/>
          <w:sz w:val="16"/>
        </w:rPr>
        <w:tab/>
        <w:t>Mein Zeichen (Bei Antwort angeben)</w:t>
      </w:r>
      <w:r w:rsidRPr="00026F04">
        <w:rPr>
          <w:rFonts w:ascii="Arial" w:hAnsi="Arial" w:cs="Arial"/>
          <w:sz w:val="16"/>
        </w:rPr>
        <w:tab/>
      </w:r>
      <w:r w:rsidR="00B27ABD" w:rsidRPr="00026F04">
        <w:rPr>
          <w:rFonts w:ascii="Arial" w:hAnsi="Arial" w:cs="Arial"/>
          <w:sz w:val="16"/>
        </w:rPr>
        <w:t>Tel</w:t>
      </w:r>
      <w:r w:rsidR="00EB2D73" w:rsidRPr="00026F04">
        <w:rPr>
          <w:rFonts w:ascii="Arial" w:hAnsi="Arial" w:cs="Arial"/>
          <w:sz w:val="16"/>
        </w:rPr>
        <w:t>.</w:t>
      </w:r>
      <w:r w:rsidRPr="00026F04">
        <w:rPr>
          <w:rFonts w:ascii="Arial" w:hAnsi="Arial" w:cs="Arial"/>
          <w:sz w:val="16"/>
        </w:rPr>
        <w:t xml:space="preserve"> Nr. </w:t>
      </w:r>
      <w:r w:rsidR="00E97661" w:rsidRPr="00026F04">
        <w:rPr>
          <w:rFonts w:ascii="Arial" w:hAnsi="Arial" w:cs="Arial"/>
          <w:sz w:val="16"/>
        </w:rPr>
        <w:tab/>
      </w:r>
      <w:r w:rsidR="005C0F2C" w:rsidRPr="00026F04">
        <w:rPr>
          <w:rFonts w:ascii="Arial" w:hAnsi="Arial" w:cs="Arial"/>
          <w:sz w:val="16"/>
        </w:rPr>
        <w:t>Ort, Datum</w:t>
      </w:r>
    </w:p>
    <w:p w:rsidR="004048E9" w:rsidRPr="00026F04" w:rsidRDefault="00B3178E" w:rsidP="00E97661">
      <w:pPr>
        <w:tabs>
          <w:tab w:val="left" w:pos="3060"/>
          <w:tab w:val="left" w:pos="6120"/>
          <w:tab w:val="left" w:pos="8460"/>
          <w:tab w:val="left" w:pos="8505"/>
        </w:tabs>
        <w:ind w:right="-108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Pr="00026F04">
        <w:rPr>
          <w:rFonts w:ascii="Arial" w:hAnsi="Arial" w:cs="Arial"/>
          <w:sz w:val="22"/>
          <w:szCs w:val="22"/>
        </w:rPr>
      </w:r>
      <w:r w:rsidRPr="00026F04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1"/>
      <w:r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Pr="00026F04">
        <w:rPr>
          <w:rFonts w:ascii="Arial" w:hAnsi="Arial" w:cs="Arial"/>
          <w:sz w:val="22"/>
          <w:szCs w:val="22"/>
        </w:rPr>
      </w:r>
      <w:r w:rsidRPr="00026F04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"/>
      <w:r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Pr="00026F04">
        <w:rPr>
          <w:rFonts w:ascii="Arial" w:hAnsi="Arial" w:cs="Arial"/>
          <w:sz w:val="22"/>
          <w:szCs w:val="22"/>
        </w:rPr>
      </w:r>
      <w:r w:rsidRPr="00026F04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3"/>
      <w:r w:rsidRPr="00026F04">
        <w:rPr>
          <w:rFonts w:ascii="Arial" w:hAnsi="Arial" w:cs="Arial"/>
          <w:sz w:val="22"/>
          <w:szCs w:val="22"/>
        </w:rPr>
        <w:tab/>
      </w:r>
      <w:r w:rsidR="00E97661" w:rsidRPr="00026F04">
        <w:rPr>
          <w:rFonts w:ascii="Arial" w:hAnsi="Arial" w:cs="Arial"/>
          <w:sz w:val="22"/>
          <w:szCs w:val="22"/>
        </w:rPr>
        <w:tab/>
      </w:r>
      <w:r w:rsidR="002C0913" w:rsidRPr="00026F04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C0913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2C0913" w:rsidRPr="00026F04">
        <w:rPr>
          <w:rFonts w:ascii="Arial" w:hAnsi="Arial" w:cs="Arial"/>
          <w:sz w:val="22"/>
          <w:szCs w:val="22"/>
        </w:rPr>
      </w:r>
      <w:r w:rsidR="002C0913" w:rsidRPr="00026F04">
        <w:rPr>
          <w:rFonts w:ascii="Arial" w:hAnsi="Arial" w:cs="Arial"/>
          <w:sz w:val="22"/>
          <w:szCs w:val="22"/>
        </w:rPr>
        <w:fldChar w:fldCharType="separate"/>
      </w:r>
      <w:r w:rsidR="002C0913" w:rsidRPr="00026F04">
        <w:rPr>
          <w:rFonts w:ascii="Arial" w:hAnsi="Arial" w:cs="Arial"/>
          <w:noProof/>
          <w:sz w:val="22"/>
          <w:szCs w:val="22"/>
        </w:rPr>
        <w:t> </w:t>
      </w:r>
      <w:r w:rsidR="002C0913" w:rsidRPr="00026F04">
        <w:rPr>
          <w:rFonts w:ascii="Arial" w:hAnsi="Arial" w:cs="Arial"/>
          <w:noProof/>
          <w:sz w:val="22"/>
          <w:szCs w:val="22"/>
        </w:rPr>
        <w:t> </w:t>
      </w:r>
      <w:r w:rsidR="002C0913" w:rsidRPr="00026F04">
        <w:rPr>
          <w:rFonts w:ascii="Arial" w:hAnsi="Arial" w:cs="Arial"/>
          <w:noProof/>
          <w:sz w:val="22"/>
          <w:szCs w:val="22"/>
        </w:rPr>
        <w:t> </w:t>
      </w:r>
      <w:r w:rsidR="002C0913" w:rsidRPr="00026F04">
        <w:rPr>
          <w:rFonts w:ascii="Arial" w:hAnsi="Arial" w:cs="Arial"/>
          <w:noProof/>
          <w:sz w:val="22"/>
          <w:szCs w:val="22"/>
        </w:rPr>
        <w:t> </w:t>
      </w:r>
      <w:r w:rsidR="002C0913" w:rsidRPr="00026F04">
        <w:rPr>
          <w:rFonts w:ascii="Arial" w:hAnsi="Arial" w:cs="Arial"/>
          <w:noProof/>
          <w:sz w:val="22"/>
          <w:szCs w:val="22"/>
        </w:rPr>
        <w:t> </w:t>
      </w:r>
      <w:r w:rsidR="002C0913" w:rsidRPr="00026F04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048E9" w:rsidRPr="00026F04" w:rsidRDefault="004048E9">
      <w:pPr>
        <w:rPr>
          <w:rFonts w:ascii="Arial" w:hAnsi="Arial" w:cs="Arial"/>
        </w:rPr>
      </w:pPr>
    </w:p>
    <w:p w:rsidR="00D35819" w:rsidRPr="00026F04" w:rsidRDefault="00D35819">
      <w:pPr>
        <w:rPr>
          <w:rFonts w:ascii="Arial" w:hAnsi="Arial" w:cs="Arial"/>
        </w:rPr>
      </w:pPr>
    </w:p>
    <w:p w:rsidR="000313A5" w:rsidRPr="00026F04" w:rsidRDefault="000313A5">
      <w:pPr>
        <w:rPr>
          <w:rFonts w:ascii="Arial" w:hAnsi="Arial" w:cs="Arial"/>
        </w:rPr>
      </w:pPr>
    </w:p>
    <w:p w:rsidR="000313A5" w:rsidRPr="00026F04" w:rsidRDefault="004048E9" w:rsidP="00593AF8">
      <w:pPr>
        <w:outlineLvl w:val="0"/>
        <w:rPr>
          <w:rFonts w:ascii="Arial" w:hAnsi="Arial" w:cs="Arial"/>
          <w:b/>
          <w:sz w:val="28"/>
          <w:szCs w:val="28"/>
        </w:rPr>
      </w:pPr>
      <w:r w:rsidRPr="00026F04">
        <w:rPr>
          <w:rFonts w:ascii="Arial" w:hAnsi="Arial" w:cs="Arial"/>
          <w:b/>
          <w:sz w:val="28"/>
          <w:szCs w:val="28"/>
        </w:rPr>
        <w:t>Abschiebungs</w:t>
      </w:r>
      <w:r w:rsidR="00593AF8" w:rsidRPr="00026F04">
        <w:rPr>
          <w:rFonts w:ascii="Arial" w:hAnsi="Arial" w:cs="Arial"/>
          <w:b/>
          <w:sz w:val="28"/>
          <w:szCs w:val="28"/>
        </w:rPr>
        <w:t>-/Zurückschiebungs</w:t>
      </w:r>
      <w:r w:rsidRPr="00026F04">
        <w:rPr>
          <w:rFonts w:ascii="Arial" w:hAnsi="Arial" w:cs="Arial"/>
          <w:b/>
          <w:sz w:val="28"/>
          <w:szCs w:val="28"/>
        </w:rPr>
        <w:t>ersuchen</w:t>
      </w:r>
      <w:r w:rsidR="00392FA5" w:rsidRPr="00026F04">
        <w:rPr>
          <w:rFonts w:ascii="Arial" w:hAnsi="Arial" w:cs="Arial"/>
          <w:b/>
          <w:sz w:val="28"/>
          <w:szCs w:val="28"/>
        </w:rPr>
        <w:t xml:space="preserve"> </w:t>
      </w:r>
      <w:r w:rsidR="00593AF8" w:rsidRPr="00026F04">
        <w:rPr>
          <w:rFonts w:ascii="Arial" w:hAnsi="Arial" w:cs="Arial"/>
          <w:b/>
          <w:sz w:val="28"/>
          <w:szCs w:val="28"/>
        </w:rPr>
        <w:t>/</w:t>
      </w:r>
      <w:r w:rsidR="00392FA5" w:rsidRPr="00026F04">
        <w:rPr>
          <w:rFonts w:ascii="Arial" w:hAnsi="Arial" w:cs="Arial"/>
          <w:b/>
          <w:sz w:val="28"/>
          <w:szCs w:val="28"/>
        </w:rPr>
        <w:t xml:space="preserve"> </w:t>
      </w:r>
      <w:r w:rsidR="00593AF8" w:rsidRPr="00026F04">
        <w:rPr>
          <w:rFonts w:ascii="Arial" w:hAnsi="Arial" w:cs="Arial"/>
          <w:b/>
          <w:sz w:val="28"/>
          <w:szCs w:val="28"/>
        </w:rPr>
        <w:t xml:space="preserve">Überstellung </w:t>
      </w:r>
      <w:r w:rsidR="00392FA5" w:rsidRPr="00026F04">
        <w:rPr>
          <w:rFonts w:ascii="Arial" w:hAnsi="Arial" w:cs="Arial"/>
          <w:b/>
          <w:sz w:val="28"/>
          <w:szCs w:val="28"/>
        </w:rPr>
        <w:t>im</w:t>
      </w:r>
      <w:r w:rsidR="00593AF8" w:rsidRPr="00026F04">
        <w:rPr>
          <w:rFonts w:ascii="Arial" w:hAnsi="Arial" w:cs="Arial"/>
          <w:b/>
          <w:sz w:val="28"/>
          <w:szCs w:val="28"/>
        </w:rPr>
        <w:t xml:space="preserve"> </w:t>
      </w:r>
    </w:p>
    <w:p w:rsidR="00593AF8" w:rsidRPr="00026F04" w:rsidRDefault="00593AF8" w:rsidP="00593AF8">
      <w:pPr>
        <w:outlineLvl w:val="0"/>
        <w:rPr>
          <w:rFonts w:ascii="Arial" w:hAnsi="Arial" w:cs="Arial"/>
          <w:b/>
          <w:sz w:val="28"/>
          <w:szCs w:val="28"/>
        </w:rPr>
      </w:pPr>
      <w:r w:rsidRPr="00026F04">
        <w:rPr>
          <w:rFonts w:ascii="Arial" w:hAnsi="Arial" w:cs="Arial"/>
          <w:b/>
          <w:sz w:val="28"/>
          <w:szCs w:val="28"/>
        </w:rPr>
        <w:t>D</w:t>
      </w:r>
      <w:r w:rsidR="00136913" w:rsidRPr="00026F04">
        <w:rPr>
          <w:rFonts w:ascii="Arial" w:hAnsi="Arial" w:cs="Arial"/>
          <w:b/>
          <w:sz w:val="28"/>
          <w:szCs w:val="28"/>
        </w:rPr>
        <w:t>Ü -</w:t>
      </w:r>
      <w:r w:rsidRPr="00026F04">
        <w:rPr>
          <w:rFonts w:ascii="Arial" w:hAnsi="Arial" w:cs="Arial"/>
          <w:b/>
          <w:sz w:val="28"/>
          <w:szCs w:val="28"/>
        </w:rPr>
        <w:t>Verfahren</w:t>
      </w:r>
    </w:p>
    <w:p w:rsidR="004048E9" w:rsidRPr="00026F04" w:rsidRDefault="004048E9">
      <w:pPr>
        <w:rPr>
          <w:rFonts w:ascii="Arial" w:hAnsi="Arial" w:cs="Arial"/>
          <w:sz w:val="22"/>
          <w:szCs w:val="22"/>
        </w:rPr>
      </w:pPr>
    </w:p>
    <w:p w:rsidR="00C554C3" w:rsidRPr="00026F04" w:rsidRDefault="00C554C3">
      <w:pPr>
        <w:rPr>
          <w:rFonts w:ascii="Arial" w:hAnsi="Arial" w:cs="Arial"/>
          <w:sz w:val="22"/>
          <w:szCs w:val="22"/>
        </w:rPr>
      </w:pPr>
    </w:p>
    <w:p w:rsidR="004048E9" w:rsidRPr="00026F04" w:rsidRDefault="00D35819" w:rsidP="00593AF8">
      <w:pPr>
        <w:outlineLvl w:val="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Der/Die u.g. Ausländer/in ist vollziehbar zur Ausreise </w:t>
      </w:r>
      <w:r w:rsidR="00667823" w:rsidRPr="00026F04">
        <w:rPr>
          <w:rFonts w:ascii="Arial" w:hAnsi="Arial" w:cs="Arial"/>
          <w:sz w:val="22"/>
          <w:szCs w:val="22"/>
        </w:rPr>
        <w:t>verpflichtet</w:t>
      </w:r>
      <w:r w:rsidRPr="00026F04">
        <w:rPr>
          <w:rFonts w:ascii="Arial" w:hAnsi="Arial" w:cs="Arial"/>
          <w:sz w:val="22"/>
          <w:szCs w:val="22"/>
        </w:rPr>
        <w:t>.</w:t>
      </w:r>
    </w:p>
    <w:p w:rsidR="00643582" w:rsidRPr="00026F04" w:rsidRDefault="00643582">
      <w:pPr>
        <w:rPr>
          <w:rFonts w:ascii="Arial" w:hAnsi="Arial" w:cs="Arial"/>
          <w:sz w:val="22"/>
          <w:szCs w:val="22"/>
        </w:rPr>
      </w:pPr>
    </w:p>
    <w:p w:rsidR="00643582" w:rsidRPr="00026F04" w:rsidRDefault="00643582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Name:</w:t>
      </w:r>
      <w:r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643582" w:rsidRPr="00026F04" w:rsidRDefault="00643582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Vorname:</w:t>
      </w:r>
      <w:r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EC2B2C" w:rsidRPr="00026F04" w:rsidRDefault="00EC2B2C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Geschlecht:</w:t>
      </w:r>
      <w:r w:rsidR="00164136" w:rsidRPr="00026F04">
        <w:rPr>
          <w:rFonts w:ascii="Arial" w:hAnsi="Arial" w:cs="Arial"/>
          <w:sz w:val="22"/>
          <w:szCs w:val="22"/>
        </w:rPr>
        <w:tab/>
      </w:r>
      <w:r w:rsidR="002E2B20" w:rsidRPr="00026F0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2B20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2E2B20" w:rsidRPr="00026F04">
        <w:rPr>
          <w:rFonts w:ascii="Arial" w:hAnsi="Arial" w:cs="Arial"/>
          <w:sz w:val="22"/>
          <w:szCs w:val="22"/>
        </w:rPr>
      </w:r>
      <w:r w:rsidR="002E2B20" w:rsidRPr="00026F04">
        <w:rPr>
          <w:rFonts w:ascii="Arial" w:hAnsi="Arial" w:cs="Arial"/>
          <w:sz w:val="22"/>
          <w:szCs w:val="22"/>
        </w:rPr>
        <w:fldChar w:fldCharType="separate"/>
      </w:r>
      <w:r w:rsidR="002E2B20" w:rsidRPr="00026F04">
        <w:rPr>
          <w:rFonts w:ascii="Arial" w:hAnsi="Arial" w:cs="Arial"/>
          <w:noProof/>
          <w:sz w:val="22"/>
          <w:szCs w:val="22"/>
        </w:rPr>
        <w:t> </w:t>
      </w:r>
      <w:r w:rsidR="002E2B20" w:rsidRPr="00026F04">
        <w:rPr>
          <w:rFonts w:ascii="Arial" w:hAnsi="Arial" w:cs="Arial"/>
          <w:noProof/>
          <w:sz w:val="22"/>
          <w:szCs w:val="22"/>
        </w:rPr>
        <w:t> </w:t>
      </w:r>
      <w:r w:rsidR="002E2B20" w:rsidRPr="00026F04">
        <w:rPr>
          <w:rFonts w:ascii="Arial" w:hAnsi="Arial" w:cs="Arial"/>
          <w:noProof/>
          <w:sz w:val="22"/>
          <w:szCs w:val="22"/>
        </w:rPr>
        <w:t> </w:t>
      </w:r>
      <w:r w:rsidR="002E2B20" w:rsidRPr="00026F04">
        <w:rPr>
          <w:rFonts w:ascii="Arial" w:hAnsi="Arial" w:cs="Arial"/>
          <w:noProof/>
          <w:sz w:val="22"/>
          <w:szCs w:val="22"/>
        </w:rPr>
        <w:t> </w:t>
      </w:r>
      <w:r w:rsidR="002E2B20" w:rsidRPr="00026F04">
        <w:rPr>
          <w:rFonts w:ascii="Arial" w:hAnsi="Arial" w:cs="Arial"/>
          <w:noProof/>
          <w:sz w:val="22"/>
          <w:szCs w:val="22"/>
        </w:rPr>
        <w:t> </w:t>
      </w:r>
      <w:r w:rsidR="002E2B20" w:rsidRPr="00026F04">
        <w:rPr>
          <w:rFonts w:ascii="Arial" w:hAnsi="Arial" w:cs="Arial"/>
          <w:sz w:val="22"/>
          <w:szCs w:val="22"/>
        </w:rPr>
        <w:fldChar w:fldCharType="end"/>
      </w:r>
    </w:p>
    <w:p w:rsidR="00643582" w:rsidRPr="00026F04" w:rsidRDefault="00643582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Geburtsdatum:</w:t>
      </w:r>
      <w:r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643582" w:rsidRPr="00026F04" w:rsidRDefault="00643582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Geburtsort:</w:t>
      </w:r>
      <w:r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643582" w:rsidRPr="00026F04" w:rsidRDefault="00643582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Staatsangehörigkeit:</w:t>
      </w:r>
      <w:r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643582" w:rsidRPr="00026F04" w:rsidRDefault="00643582" w:rsidP="00D35819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Meldeadresse:</w:t>
      </w:r>
      <w:r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643582" w:rsidRPr="00026F04" w:rsidRDefault="00643582" w:rsidP="000313A5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ggf abweichender</w:t>
      </w:r>
      <w:r w:rsidR="000313A5" w:rsidRPr="00026F04">
        <w:rPr>
          <w:rFonts w:ascii="Arial" w:hAnsi="Arial" w:cs="Arial"/>
          <w:sz w:val="22"/>
          <w:szCs w:val="22"/>
        </w:rPr>
        <w:t xml:space="preserve"> Aufenthaltsort:</w:t>
      </w:r>
      <w:r w:rsidR="000313A5"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AE4473" w:rsidRPr="00026F04" w:rsidRDefault="00AE4473" w:rsidP="000313A5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JVA:</w:t>
      </w:r>
      <w:r w:rsidR="009C2439" w:rsidRPr="00026F04">
        <w:rPr>
          <w:rFonts w:ascii="Arial" w:hAnsi="Arial" w:cs="Arial"/>
          <w:sz w:val="22"/>
          <w:szCs w:val="22"/>
        </w:rPr>
        <w:tab/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643582" w:rsidRDefault="00593AF8" w:rsidP="000313A5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Familienangehörige</w:t>
      </w:r>
      <w:r w:rsidR="000313A5" w:rsidRPr="00026F04">
        <w:rPr>
          <w:rFonts w:ascii="Arial" w:hAnsi="Arial" w:cs="Arial"/>
          <w:sz w:val="22"/>
          <w:szCs w:val="22"/>
        </w:rPr>
        <w:t xml:space="preserve">: </w:t>
      </w:r>
      <w:r w:rsidR="007C36F1">
        <w:rPr>
          <w:rFonts w:ascii="Arial" w:hAnsi="Arial" w:cs="Arial"/>
          <w:sz w:val="22"/>
          <w:szCs w:val="22"/>
        </w:rPr>
        <w:t xml:space="preserve">(bitte </w:t>
      </w:r>
      <w:r w:rsidR="00EC2B2C" w:rsidRPr="00026F04">
        <w:rPr>
          <w:rFonts w:ascii="Arial" w:hAnsi="Arial" w:cs="Arial"/>
          <w:sz w:val="22"/>
          <w:szCs w:val="22"/>
        </w:rPr>
        <w:t>Fami</w:t>
      </w:r>
      <w:r w:rsidR="007C36F1">
        <w:rPr>
          <w:rFonts w:ascii="Arial" w:hAnsi="Arial" w:cs="Arial"/>
          <w:sz w:val="22"/>
          <w:szCs w:val="22"/>
        </w:rPr>
        <w:t>lienangehörige nachstehend aufführen</w:t>
      </w:r>
      <w:r w:rsidR="00EC2B2C" w:rsidRPr="00026F04">
        <w:rPr>
          <w:rFonts w:ascii="Arial" w:hAnsi="Arial" w:cs="Arial"/>
          <w:sz w:val="22"/>
          <w:szCs w:val="22"/>
        </w:rPr>
        <w:t>)</w:t>
      </w:r>
      <w:r w:rsidR="000313A5" w:rsidRPr="00026F04">
        <w:rPr>
          <w:rFonts w:ascii="Arial" w:hAnsi="Arial" w:cs="Arial"/>
          <w:sz w:val="22"/>
          <w:szCs w:val="22"/>
        </w:rPr>
        <w:tab/>
      </w:r>
    </w:p>
    <w:p w:rsidR="00974BE6" w:rsidRPr="00026F04" w:rsidRDefault="00974BE6" w:rsidP="000313A5">
      <w:pPr>
        <w:tabs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25A5D" w:rsidRPr="00026F04" w:rsidRDefault="00325A5D">
      <w:pPr>
        <w:rPr>
          <w:rFonts w:ascii="Arial" w:hAnsi="Arial" w:cs="Arial"/>
          <w:sz w:val="22"/>
          <w:szCs w:val="22"/>
        </w:rPr>
      </w:pPr>
    </w:p>
    <w:p w:rsidR="00593AF8" w:rsidRPr="00026F04" w:rsidRDefault="00593AF8" w:rsidP="000313A5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Es wird gebeten, die Abschiebung/Überstellung nach </w:t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13"/>
      <w:r w:rsidR="000313A5"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t xml:space="preserve"> durchzuführen.</w:t>
      </w:r>
    </w:p>
    <w:p w:rsidR="00593AF8" w:rsidRPr="00026F04" w:rsidRDefault="00593AF8" w:rsidP="000313A5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Die Maßnahme kann </w:t>
      </w:r>
      <w:r w:rsidR="00AE4473" w:rsidRPr="00026F04">
        <w:rPr>
          <w:rFonts w:ascii="Arial" w:hAnsi="Arial" w:cs="Arial"/>
          <w:sz w:val="22"/>
          <w:szCs w:val="22"/>
        </w:rPr>
        <w:t xml:space="preserve">ab </w:t>
      </w:r>
      <w:r w:rsidRPr="00026F04">
        <w:rPr>
          <w:rFonts w:ascii="Arial" w:hAnsi="Arial" w:cs="Arial"/>
          <w:sz w:val="22"/>
          <w:szCs w:val="22"/>
        </w:rPr>
        <w:t>sofort / mit einem Vorlauf von</w:t>
      </w:r>
      <w:r w:rsidR="009C2439" w:rsidRPr="00026F04">
        <w:rPr>
          <w:rFonts w:ascii="Arial" w:hAnsi="Arial" w:cs="Arial"/>
          <w:sz w:val="22"/>
          <w:szCs w:val="22"/>
        </w:rPr>
        <w:t xml:space="preserve"> </w:t>
      </w:r>
      <w:r w:rsidR="009C2439" w:rsidRPr="00026F04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C2439"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="009C2439" w:rsidRPr="00026F04">
        <w:rPr>
          <w:rFonts w:ascii="Arial" w:hAnsi="Arial" w:cs="Arial"/>
          <w:sz w:val="22"/>
          <w:szCs w:val="22"/>
        </w:rPr>
      </w:r>
      <w:r w:rsidR="009C2439" w:rsidRPr="00026F04">
        <w:rPr>
          <w:rFonts w:ascii="Arial" w:hAnsi="Arial" w:cs="Arial"/>
          <w:sz w:val="22"/>
          <w:szCs w:val="22"/>
        </w:rPr>
        <w:fldChar w:fldCharType="separate"/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noProof/>
          <w:sz w:val="22"/>
          <w:szCs w:val="22"/>
        </w:rPr>
        <w:t> </w:t>
      </w:r>
      <w:r w:rsidR="009C2439" w:rsidRPr="00026F04">
        <w:rPr>
          <w:rFonts w:ascii="Arial" w:hAnsi="Arial" w:cs="Arial"/>
          <w:sz w:val="22"/>
          <w:szCs w:val="22"/>
        </w:rPr>
        <w:fldChar w:fldCharType="end"/>
      </w:r>
      <w:bookmarkEnd w:id="14"/>
      <w:r w:rsidR="009C2439" w:rsidRPr="00026F04">
        <w:rPr>
          <w:rFonts w:ascii="Arial" w:hAnsi="Arial" w:cs="Arial"/>
          <w:sz w:val="22"/>
          <w:szCs w:val="22"/>
        </w:rPr>
        <w:t xml:space="preserve"> </w:t>
      </w:r>
      <w:r w:rsidR="00AE4473" w:rsidRPr="00026F04">
        <w:rPr>
          <w:rFonts w:ascii="Arial" w:hAnsi="Arial" w:cs="Arial"/>
          <w:sz w:val="22"/>
          <w:szCs w:val="22"/>
        </w:rPr>
        <w:t xml:space="preserve">Wochen </w:t>
      </w:r>
      <w:r w:rsidRPr="00026F04">
        <w:rPr>
          <w:rFonts w:ascii="Arial" w:hAnsi="Arial" w:cs="Arial"/>
          <w:sz w:val="22"/>
          <w:szCs w:val="22"/>
        </w:rPr>
        <w:t>eingeleitet werden.</w:t>
      </w:r>
    </w:p>
    <w:p w:rsidR="00593AF8" w:rsidRPr="00026F04" w:rsidRDefault="00593AF8">
      <w:pPr>
        <w:rPr>
          <w:rFonts w:ascii="Arial" w:hAnsi="Arial" w:cs="Arial"/>
          <w:sz w:val="22"/>
          <w:szCs w:val="22"/>
        </w:rPr>
      </w:pPr>
    </w:p>
    <w:p w:rsidR="00325A5D" w:rsidRPr="00026F04" w:rsidRDefault="00325A5D" w:rsidP="00325A5D">
      <w:pPr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Zum Zweck der Abschiebung übersende ich folgende Unterlagen:</w:t>
      </w:r>
    </w:p>
    <w:p w:rsidR="00643582" w:rsidRPr="00026F04" w:rsidRDefault="00643582">
      <w:pPr>
        <w:rPr>
          <w:rFonts w:ascii="Arial" w:hAnsi="Arial" w:cs="Arial"/>
          <w:sz w:val="22"/>
          <w:szCs w:val="22"/>
        </w:rPr>
      </w:pPr>
    </w:p>
    <w:p w:rsidR="00C554C3" w:rsidRPr="00026F04" w:rsidRDefault="00C554C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15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 xml:space="preserve">Formblatt KP 21 </w:t>
      </w:r>
      <w:r w:rsidR="005C0F2C" w:rsidRPr="00026F04">
        <w:rPr>
          <w:rFonts w:ascii="Arial" w:hAnsi="Arial" w:cs="Arial"/>
          <w:sz w:val="22"/>
          <w:szCs w:val="22"/>
        </w:rPr>
        <w:t>(</w:t>
      </w:r>
      <w:r w:rsidR="00C84D8A" w:rsidRPr="00026F04">
        <w:rPr>
          <w:rFonts w:ascii="Arial" w:hAnsi="Arial" w:cs="Arial"/>
          <w:sz w:val="22"/>
          <w:szCs w:val="22"/>
        </w:rPr>
        <w:t>Ausschreibung zur Festnahme in INPOL und ggf. auch SIS</w:t>
      </w:r>
      <w:r w:rsidR="005C0F2C" w:rsidRPr="00026F04">
        <w:rPr>
          <w:rFonts w:ascii="Arial" w:hAnsi="Arial" w:cs="Arial"/>
          <w:sz w:val="22"/>
          <w:szCs w:val="22"/>
        </w:rPr>
        <w:t>)</w:t>
      </w:r>
    </w:p>
    <w:p w:rsidR="00C554C3" w:rsidRPr="00026F04" w:rsidRDefault="00C554C3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16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 xml:space="preserve">Ausreiseaufforderung und Abschiebungsandrohung (z.B. Bescheid des Bundesamtes) </w:t>
      </w:r>
      <w:r w:rsidR="00392FA5" w:rsidRPr="00026F04">
        <w:rPr>
          <w:rFonts w:ascii="Arial" w:hAnsi="Arial" w:cs="Arial"/>
          <w:sz w:val="22"/>
          <w:szCs w:val="22"/>
        </w:rPr>
        <w:t>o</w:t>
      </w:r>
      <w:r w:rsidR="00C84D8A" w:rsidRPr="00026F04">
        <w:rPr>
          <w:rFonts w:ascii="Arial" w:hAnsi="Arial" w:cs="Arial"/>
          <w:sz w:val="22"/>
          <w:szCs w:val="22"/>
        </w:rPr>
        <w:t>der Ausweisungsverfügung (jeweils zweifach)</w:t>
      </w:r>
    </w:p>
    <w:p w:rsidR="00C554C3" w:rsidRPr="00026F04" w:rsidRDefault="00C554C3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17"/>
      <w:r w:rsidRPr="00026F04">
        <w:rPr>
          <w:rFonts w:ascii="Arial" w:hAnsi="Arial" w:cs="Arial"/>
          <w:sz w:val="22"/>
          <w:szCs w:val="22"/>
        </w:rPr>
        <w:tab/>
      </w:r>
      <w:r w:rsidR="00EC2B2C" w:rsidRPr="00026F04">
        <w:rPr>
          <w:rFonts w:ascii="Arial" w:hAnsi="Arial" w:cs="Arial"/>
          <w:sz w:val="22"/>
          <w:szCs w:val="22"/>
        </w:rPr>
        <w:t>vorhandene ID-Papiere:</w:t>
      </w:r>
    </w:p>
    <w:p w:rsidR="00EC2B2C" w:rsidRPr="00026F04" w:rsidRDefault="00EC2B2C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                  (Art, Nr., Gültigkeit: )  </w:t>
      </w:r>
    </w:p>
    <w:p w:rsidR="00C554C3" w:rsidRPr="00026F04" w:rsidRDefault="00C554C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18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>Rückübernahmezusagen</w:t>
      </w:r>
    </w:p>
    <w:p w:rsidR="005C0F2C" w:rsidRPr="00026F04" w:rsidRDefault="00C554C3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19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>ärztliche Bescheinigungen zur Feststellung der Reisefähi</w:t>
      </w:r>
      <w:r w:rsidR="00994C78" w:rsidRPr="00026F04">
        <w:rPr>
          <w:rFonts w:ascii="Arial" w:hAnsi="Arial" w:cs="Arial"/>
          <w:sz w:val="22"/>
          <w:szCs w:val="22"/>
        </w:rPr>
        <w:t xml:space="preserve">gkeit </w:t>
      </w:r>
    </w:p>
    <w:p w:rsidR="00C554C3" w:rsidRPr="00026F04" w:rsidRDefault="005C0F2C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0"/>
      <w:r w:rsidRPr="00026F04">
        <w:rPr>
          <w:rFonts w:ascii="Arial" w:hAnsi="Arial" w:cs="Arial"/>
          <w:sz w:val="22"/>
          <w:szCs w:val="22"/>
        </w:rPr>
        <w:tab/>
        <w:t>Medikamentenliste</w:t>
      </w:r>
    </w:p>
    <w:p w:rsidR="00C554C3" w:rsidRPr="00026F04" w:rsidRDefault="00C554C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1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>Anlagen 1</w:t>
      </w:r>
      <w:r w:rsidR="00F535DF" w:rsidRPr="00026F04">
        <w:rPr>
          <w:rFonts w:ascii="Arial" w:hAnsi="Arial" w:cs="Arial"/>
          <w:sz w:val="22"/>
          <w:szCs w:val="22"/>
        </w:rPr>
        <w:t>.</w:t>
      </w:r>
      <w:r w:rsidR="00C84D8A" w:rsidRPr="00026F04">
        <w:rPr>
          <w:rFonts w:ascii="Arial" w:hAnsi="Arial" w:cs="Arial"/>
          <w:sz w:val="22"/>
          <w:szCs w:val="22"/>
        </w:rPr>
        <w:t xml:space="preserve">1a und </w:t>
      </w:r>
      <w:r w:rsidR="00F535DF" w:rsidRPr="00026F04">
        <w:rPr>
          <w:rFonts w:ascii="Arial" w:hAnsi="Arial" w:cs="Arial"/>
          <w:sz w:val="22"/>
          <w:szCs w:val="22"/>
        </w:rPr>
        <w:t>1.</w:t>
      </w:r>
      <w:r w:rsidR="00C84D8A" w:rsidRPr="00026F04">
        <w:rPr>
          <w:rFonts w:ascii="Arial" w:hAnsi="Arial" w:cs="Arial"/>
          <w:sz w:val="22"/>
          <w:szCs w:val="22"/>
        </w:rPr>
        <w:t>1b der Best.-</w:t>
      </w:r>
      <w:r w:rsidR="00A77250" w:rsidRPr="00026F04">
        <w:rPr>
          <w:rFonts w:ascii="Arial" w:hAnsi="Arial" w:cs="Arial"/>
          <w:sz w:val="22"/>
          <w:szCs w:val="22"/>
        </w:rPr>
        <w:t xml:space="preserve"> </w:t>
      </w:r>
      <w:r w:rsidR="00C84D8A" w:rsidRPr="00026F04">
        <w:rPr>
          <w:rFonts w:ascii="Arial" w:hAnsi="Arial" w:cs="Arial"/>
          <w:sz w:val="22"/>
          <w:szCs w:val="22"/>
        </w:rPr>
        <w:t>Rück</w:t>
      </w:r>
      <w:r w:rsidR="00A77250" w:rsidRPr="00026F04">
        <w:rPr>
          <w:rFonts w:ascii="Arial" w:hAnsi="Arial" w:cs="Arial"/>
          <w:sz w:val="22"/>
          <w:szCs w:val="22"/>
        </w:rPr>
        <w:t xml:space="preserve"> </w:t>
      </w:r>
      <w:r w:rsidR="00C84D8A" w:rsidRPr="00026F04">
        <w:rPr>
          <w:rFonts w:ascii="Arial" w:hAnsi="Arial" w:cs="Arial"/>
          <w:sz w:val="22"/>
          <w:szCs w:val="22"/>
        </w:rPr>
        <w:t>Luft (einfach)</w:t>
      </w:r>
    </w:p>
    <w:p w:rsidR="00C554C3" w:rsidRPr="00026F04" w:rsidRDefault="00C554C3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2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 xml:space="preserve">sonstige Hinweise und Informationen zu Besonderheiten, die für die abzuschiebende Person bei der Vorbereitung und Durchführung der Abschiebung zu beachten sind (ärztl. Begleitung, </w:t>
      </w:r>
      <w:r w:rsidR="003E6648" w:rsidRPr="00026F04">
        <w:rPr>
          <w:rFonts w:ascii="Arial" w:hAnsi="Arial" w:cs="Arial"/>
          <w:sz w:val="22"/>
          <w:szCs w:val="22"/>
        </w:rPr>
        <w:t>Siche</w:t>
      </w:r>
      <w:r w:rsidR="00A41332">
        <w:rPr>
          <w:rFonts w:ascii="Arial" w:hAnsi="Arial" w:cs="Arial"/>
          <w:sz w:val="22"/>
          <w:szCs w:val="22"/>
        </w:rPr>
        <w:t>rheitsbeg</w:t>
      </w:r>
      <w:r w:rsidR="003E6648" w:rsidRPr="00026F04">
        <w:rPr>
          <w:rFonts w:ascii="Arial" w:hAnsi="Arial" w:cs="Arial"/>
          <w:sz w:val="22"/>
          <w:szCs w:val="22"/>
        </w:rPr>
        <w:t>leitung, medizinische Hilf</w:t>
      </w:r>
      <w:r w:rsidR="00C84D8A" w:rsidRPr="00026F04">
        <w:rPr>
          <w:rFonts w:ascii="Arial" w:hAnsi="Arial" w:cs="Arial"/>
          <w:sz w:val="22"/>
          <w:szCs w:val="22"/>
        </w:rPr>
        <w:t>smittel, etc.)</w:t>
      </w:r>
    </w:p>
    <w:p w:rsidR="00EC2B2C" w:rsidRPr="00026F04" w:rsidRDefault="00EC2B2C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                  Wenn ja, nähere Angaben:</w:t>
      </w:r>
    </w:p>
    <w:p w:rsidR="00C554C3" w:rsidRPr="00026F04" w:rsidRDefault="00C554C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3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>Kostenübernahmeerklärung bei Amtshilfeersuchen durch andere Bundesländer</w:t>
      </w:r>
    </w:p>
    <w:p w:rsidR="00C554C3" w:rsidRPr="00026F04" w:rsidRDefault="00C554C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4"/>
      <w:r w:rsidRPr="00026F04">
        <w:rPr>
          <w:rFonts w:ascii="Arial" w:hAnsi="Arial" w:cs="Arial"/>
          <w:sz w:val="22"/>
          <w:szCs w:val="22"/>
        </w:rPr>
        <w:tab/>
      </w:r>
      <w:r w:rsidR="00C84D8A" w:rsidRPr="00026F04">
        <w:rPr>
          <w:rFonts w:ascii="Arial" w:hAnsi="Arial" w:cs="Arial"/>
          <w:sz w:val="22"/>
          <w:szCs w:val="22"/>
        </w:rPr>
        <w:t>Haftbeschluss</w:t>
      </w:r>
    </w:p>
    <w:p w:rsidR="00994C78" w:rsidRPr="00026F04" w:rsidRDefault="00C84D8A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5"/>
      <w:r w:rsidR="003E6648" w:rsidRPr="00026F04">
        <w:rPr>
          <w:rFonts w:ascii="Arial" w:hAnsi="Arial" w:cs="Arial"/>
          <w:sz w:val="22"/>
          <w:szCs w:val="22"/>
        </w:rPr>
        <w:tab/>
        <w:t>ggf. Beschluss der Staatsan</w:t>
      </w:r>
      <w:r w:rsidRPr="00026F04">
        <w:rPr>
          <w:rFonts w:ascii="Arial" w:hAnsi="Arial" w:cs="Arial"/>
          <w:sz w:val="22"/>
          <w:szCs w:val="22"/>
        </w:rPr>
        <w:t xml:space="preserve">waltschaft, gem. § 456a </w:t>
      </w:r>
      <w:r w:rsidR="00F95934" w:rsidRPr="00026F04">
        <w:rPr>
          <w:rFonts w:ascii="Arial" w:hAnsi="Arial" w:cs="Arial"/>
          <w:sz w:val="22"/>
          <w:szCs w:val="22"/>
        </w:rPr>
        <w:t>StPO</w:t>
      </w:r>
      <w:r w:rsidRPr="00026F04">
        <w:rPr>
          <w:rFonts w:ascii="Arial" w:hAnsi="Arial" w:cs="Arial"/>
          <w:sz w:val="22"/>
          <w:szCs w:val="22"/>
        </w:rPr>
        <w:t xml:space="preserve"> zur vorzeitigen Haftentlassung</w:t>
      </w:r>
    </w:p>
    <w:p w:rsidR="005C0F2C" w:rsidRPr="00026F04" w:rsidRDefault="005C0F2C" w:rsidP="005C0F2C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r w:rsidRPr="00026F04">
        <w:rPr>
          <w:rFonts w:ascii="Arial" w:hAnsi="Arial" w:cs="Arial"/>
          <w:sz w:val="22"/>
          <w:szCs w:val="22"/>
        </w:rPr>
        <w:tab/>
        <w:t xml:space="preserve">Strafrechtliche Verurteilungen: </w:t>
      </w: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Pr="00026F04">
        <w:rPr>
          <w:rFonts w:ascii="Arial" w:hAnsi="Arial" w:cs="Arial"/>
          <w:sz w:val="22"/>
          <w:szCs w:val="22"/>
        </w:rPr>
      </w:r>
      <w:r w:rsidRPr="00026F04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sz w:val="22"/>
          <w:szCs w:val="22"/>
        </w:rPr>
        <w:fldChar w:fldCharType="end"/>
      </w:r>
    </w:p>
    <w:p w:rsidR="00994C78" w:rsidRPr="00026F04" w:rsidRDefault="00994C78" w:rsidP="00C84D8A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3"/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bookmarkEnd w:id="26"/>
      <w:r w:rsidRPr="00026F04">
        <w:rPr>
          <w:rFonts w:ascii="Arial" w:hAnsi="Arial" w:cs="Arial"/>
          <w:sz w:val="22"/>
          <w:szCs w:val="22"/>
        </w:rPr>
        <w:tab/>
      </w:r>
      <w:r w:rsidR="00E72DC3" w:rsidRPr="00026F04">
        <w:rPr>
          <w:rFonts w:ascii="Arial" w:hAnsi="Arial" w:cs="Arial"/>
          <w:sz w:val="22"/>
          <w:szCs w:val="22"/>
        </w:rPr>
        <w:t>Strafrechtliche Ermittlungsverfahren:</w:t>
      </w:r>
    </w:p>
    <w:p w:rsidR="002E1DC4" w:rsidRPr="00026F04" w:rsidRDefault="002E1DC4" w:rsidP="000313A5">
      <w:pPr>
        <w:tabs>
          <w:tab w:val="left" w:pos="1080"/>
          <w:tab w:val="left" w:pos="342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</w:p>
    <w:p w:rsidR="00406C3C" w:rsidRPr="00026F04" w:rsidRDefault="00C3789F" w:rsidP="000313A5">
      <w:pPr>
        <w:tabs>
          <w:tab w:val="left" w:pos="1080"/>
          <w:tab w:val="left" w:pos="342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  <w:u w:val="single"/>
        </w:rPr>
        <w:t>Aufenthaltsdauer</w:t>
      </w:r>
      <w:r w:rsidRPr="00026F04">
        <w:rPr>
          <w:rFonts w:ascii="Arial" w:hAnsi="Arial" w:cs="Arial"/>
          <w:sz w:val="22"/>
          <w:szCs w:val="22"/>
        </w:rPr>
        <w:t xml:space="preserve"> seit der letzten Einreise</w:t>
      </w:r>
      <w:r w:rsidR="005678CF" w:rsidRPr="00026F04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5678CF" w:rsidRPr="00026F04" w:rsidTr="005678CF">
        <w:trPr>
          <w:trHeight w:val="521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6F04">
              <w:rPr>
                <w:rFonts w:ascii="Arial" w:hAnsi="Arial" w:cs="Arial"/>
                <w:bCs/>
                <w:sz w:val="22"/>
                <w:szCs w:val="22"/>
              </w:rPr>
              <w:t>bis 3 Jahre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6F04">
              <w:rPr>
                <w:rFonts w:ascii="Arial" w:hAnsi="Arial" w:cs="Arial"/>
                <w:bCs/>
                <w:sz w:val="22"/>
                <w:szCs w:val="22"/>
              </w:rPr>
              <w:t>3 bis 5 Jahre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6F04">
              <w:rPr>
                <w:rFonts w:ascii="Arial" w:hAnsi="Arial" w:cs="Arial"/>
                <w:bCs/>
                <w:sz w:val="22"/>
                <w:szCs w:val="22"/>
              </w:rPr>
              <w:t>5 bis 7 Jahre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6F04">
              <w:rPr>
                <w:rFonts w:ascii="Arial" w:hAnsi="Arial" w:cs="Arial"/>
                <w:bCs/>
                <w:sz w:val="22"/>
                <w:szCs w:val="22"/>
              </w:rPr>
              <w:t>7 bis 10 Jahre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6F04">
              <w:rPr>
                <w:rFonts w:ascii="Arial" w:hAnsi="Arial" w:cs="Arial"/>
                <w:bCs/>
                <w:sz w:val="22"/>
                <w:szCs w:val="22"/>
              </w:rPr>
              <w:t>11 Jahre und länger</w:t>
            </w:r>
          </w:p>
        </w:tc>
      </w:tr>
      <w:tr w:rsidR="005678CF" w:rsidRPr="00026F04" w:rsidTr="005678CF">
        <w:trPr>
          <w:trHeight w:val="521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F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0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30F2">
              <w:rPr>
                <w:rFonts w:ascii="Arial" w:hAnsi="Arial" w:cs="Arial"/>
                <w:sz w:val="22"/>
                <w:szCs w:val="22"/>
              </w:rPr>
            </w:r>
            <w:r w:rsidR="00DA30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F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F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0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30F2">
              <w:rPr>
                <w:rFonts w:ascii="Arial" w:hAnsi="Arial" w:cs="Arial"/>
                <w:sz w:val="22"/>
                <w:szCs w:val="22"/>
              </w:rPr>
            </w:r>
            <w:r w:rsidR="00DA30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F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F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0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30F2">
              <w:rPr>
                <w:rFonts w:ascii="Arial" w:hAnsi="Arial" w:cs="Arial"/>
                <w:sz w:val="22"/>
                <w:szCs w:val="22"/>
              </w:rPr>
            </w:r>
            <w:r w:rsidR="00DA30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F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F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0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30F2">
              <w:rPr>
                <w:rFonts w:ascii="Arial" w:hAnsi="Arial" w:cs="Arial"/>
                <w:sz w:val="22"/>
                <w:szCs w:val="22"/>
              </w:rPr>
            </w:r>
            <w:r w:rsidR="00DA30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F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8CF" w:rsidRPr="00026F04" w:rsidRDefault="005678CF" w:rsidP="00567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F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0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30F2">
              <w:rPr>
                <w:rFonts w:ascii="Arial" w:hAnsi="Arial" w:cs="Arial"/>
                <w:sz w:val="22"/>
                <w:szCs w:val="22"/>
              </w:rPr>
            </w:r>
            <w:r w:rsidR="00DA30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26F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341F0" w:rsidRPr="00026F04" w:rsidRDefault="00C341F0" w:rsidP="00CF64E6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</w:p>
    <w:p w:rsidR="00C341F0" w:rsidRPr="00026F04" w:rsidRDefault="00C341F0" w:rsidP="00CF64E6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Voraufenthalte im Bundesgebiet </w:t>
      </w:r>
      <w:r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r w:rsidRPr="00026F04">
        <w:rPr>
          <w:rFonts w:ascii="Arial" w:hAnsi="Arial" w:cs="Arial"/>
          <w:sz w:val="22"/>
          <w:szCs w:val="22"/>
        </w:rPr>
        <w:t xml:space="preserve"> Ja</w:t>
      </w:r>
      <w:r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r w:rsidRPr="00026F04">
        <w:rPr>
          <w:rFonts w:ascii="Arial" w:hAnsi="Arial" w:cs="Arial"/>
          <w:sz w:val="22"/>
          <w:szCs w:val="22"/>
        </w:rPr>
        <w:t xml:space="preserve"> Nein</w:t>
      </w:r>
      <w:r w:rsidRPr="00026F04">
        <w:rPr>
          <w:rFonts w:ascii="Arial" w:hAnsi="Arial" w:cs="Arial"/>
          <w:sz w:val="22"/>
          <w:szCs w:val="22"/>
        </w:rPr>
        <w:tab/>
      </w:r>
      <w:r w:rsidR="005678CF" w:rsidRPr="00026F04">
        <w:rPr>
          <w:rFonts w:ascii="Arial" w:hAnsi="Arial" w:cs="Arial"/>
          <w:sz w:val="22"/>
          <w:szCs w:val="22"/>
        </w:rPr>
        <w:tab/>
      </w:r>
      <w:r w:rsidR="005678CF" w:rsidRPr="00026F04">
        <w:rPr>
          <w:rFonts w:ascii="Arial" w:hAnsi="Arial" w:cs="Arial"/>
          <w:sz w:val="22"/>
          <w:szCs w:val="22"/>
        </w:rPr>
        <w:tab/>
      </w:r>
      <w:r w:rsidR="005678CF" w:rsidRPr="00026F04">
        <w:rPr>
          <w:rFonts w:ascii="Arial" w:hAnsi="Arial" w:cs="Arial"/>
          <w:sz w:val="22"/>
          <w:szCs w:val="22"/>
        </w:rPr>
        <w:tab/>
      </w:r>
    </w:p>
    <w:p w:rsidR="00DC584D" w:rsidRDefault="00DC584D" w:rsidP="00B5425D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DC584D" w:rsidRPr="00DC584D" w:rsidRDefault="00DC584D" w:rsidP="00DC584D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Freiwillige Rückkehr</w:t>
      </w:r>
    </w:p>
    <w:p w:rsidR="00DC584D" w:rsidRPr="00DC584D" w:rsidRDefault="00DC584D" w:rsidP="00AC2A0B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Beratung</w:t>
      </w:r>
      <w:r w:rsidRPr="00DC584D">
        <w:rPr>
          <w:rFonts w:ascii="Arial" w:hAnsi="Arial" w:cs="Arial"/>
          <w:sz w:val="22"/>
          <w:szCs w:val="22"/>
        </w:rPr>
        <w:t xml:space="preserve"> über die </w:t>
      </w:r>
      <w:r>
        <w:rPr>
          <w:rFonts w:ascii="Arial" w:hAnsi="Arial" w:cs="Arial"/>
          <w:sz w:val="22"/>
          <w:szCs w:val="22"/>
        </w:rPr>
        <w:t>Vorteile</w:t>
      </w:r>
      <w:r w:rsidRPr="00DC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einer freiwilligen Rückkehr und eine Information über gegebenenfalls in Betracht kommende Fördermöglichkeiten sind</w:t>
      </w:r>
      <w:r w:rsidRPr="00DC584D">
        <w:rPr>
          <w:rFonts w:ascii="Arial" w:hAnsi="Arial" w:cs="Arial"/>
          <w:sz w:val="22"/>
          <w:szCs w:val="22"/>
        </w:rPr>
        <w:t xml:space="preserve"> erfolgt</w:t>
      </w:r>
    </w:p>
    <w:p w:rsidR="00DC584D" w:rsidRPr="00DC584D" w:rsidRDefault="00DC584D" w:rsidP="00DC584D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DC584D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C584D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DC584D">
        <w:rPr>
          <w:rFonts w:ascii="Arial" w:hAnsi="Arial" w:cs="Arial"/>
          <w:sz w:val="22"/>
          <w:szCs w:val="22"/>
        </w:rPr>
        <w:fldChar w:fldCharType="end"/>
      </w:r>
      <w:r w:rsidRPr="00DC584D">
        <w:rPr>
          <w:rFonts w:ascii="Arial" w:hAnsi="Arial" w:cs="Arial"/>
          <w:sz w:val="22"/>
          <w:szCs w:val="22"/>
        </w:rPr>
        <w:tab/>
        <w:t>Ja</w:t>
      </w:r>
    </w:p>
    <w:p w:rsidR="00DC584D" w:rsidRPr="00DC584D" w:rsidRDefault="00DC584D" w:rsidP="00DC584D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DC584D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C584D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DC584D">
        <w:rPr>
          <w:rFonts w:ascii="Arial" w:hAnsi="Arial" w:cs="Arial"/>
          <w:sz w:val="22"/>
          <w:szCs w:val="22"/>
        </w:rPr>
        <w:fldChar w:fldCharType="end"/>
      </w:r>
      <w:r w:rsidRPr="00DC584D">
        <w:rPr>
          <w:rFonts w:ascii="Arial" w:hAnsi="Arial" w:cs="Arial"/>
          <w:sz w:val="22"/>
          <w:szCs w:val="22"/>
        </w:rPr>
        <w:tab/>
        <w:t>Nein</w:t>
      </w:r>
    </w:p>
    <w:p w:rsidR="00B5425D" w:rsidRDefault="00B5425D" w:rsidP="00B5425D">
      <w:pPr>
        <w:tabs>
          <w:tab w:val="left" w:pos="1080"/>
          <w:tab w:val="left" w:pos="34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76125" w:rsidRPr="00026F04" w:rsidRDefault="00776125" w:rsidP="00B5425D">
      <w:pPr>
        <w:tabs>
          <w:tab w:val="left" w:pos="1080"/>
          <w:tab w:val="left" w:pos="342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26F04">
        <w:rPr>
          <w:rFonts w:ascii="Arial" w:hAnsi="Arial" w:cs="Arial"/>
          <w:sz w:val="22"/>
          <w:szCs w:val="22"/>
          <w:u w:val="single"/>
        </w:rPr>
        <w:t>Härtefallverfahren</w:t>
      </w:r>
    </w:p>
    <w:p w:rsidR="005C0F2C" w:rsidRPr="00026F04" w:rsidRDefault="00406C3C" w:rsidP="000313A5">
      <w:pPr>
        <w:tabs>
          <w:tab w:val="left" w:pos="1080"/>
          <w:tab w:val="left" w:pos="342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Belehrung ü</w:t>
      </w:r>
      <w:r w:rsidR="00820735" w:rsidRPr="00026F04">
        <w:rPr>
          <w:rFonts w:ascii="Arial" w:hAnsi="Arial" w:cs="Arial"/>
          <w:sz w:val="22"/>
          <w:szCs w:val="22"/>
        </w:rPr>
        <w:t xml:space="preserve">ber die Möglichkeit der </w:t>
      </w:r>
      <w:r w:rsidR="005C0F2C" w:rsidRPr="00026F04">
        <w:rPr>
          <w:rFonts w:ascii="Arial" w:hAnsi="Arial" w:cs="Arial"/>
          <w:sz w:val="22"/>
          <w:szCs w:val="22"/>
        </w:rPr>
        <w:t>Anrufung der Härtefallkommission</w:t>
      </w:r>
      <w:r w:rsidR="00820735" w:rsidRPr="00026F04">
        <w:rPr>
          <w:rFonts w:ascii="Arial" w:hAnsi="Arial" w:cs="Arial"/>
          <w:sz w:val="22"/>
          <w:szCs w:val="22"/>
        </w:rPr>
        <w:t xml:space="preserve"> </w:t>
      </w:r>
      <w:r w:rsidR="006364AD" w:rsidRPr="00026F04">
        <w:rPr>
          <w:rFonts w:ascii="Arial" w:hAnsi="Arial" w:cs="Arial"/>
          <w:sz w:val="22"/>
          <w:szCs w:val="22"/>
        </w:rPr>
        <w:t>erfolgt</w:t>
      </w:r>
    </w:p>
    <w:p w:rsidR="00820735" w:rsidRPr="00026F04" w:rsidRDefault="00820735" w:rsidP="00820735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r w:rsidR="00733E63"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t>Ja</w:t>
      </w:r>
    </w:p>
    <w:p w:rsidR="001C0CC9" w:rsidRPr="00026F04" w:rsidRDefault="00820735" w:rsidP="000A04C5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sz w:val="22"/>
          <w:szCs w:val="22"/>
        </w:rPr>
        <w:fldChar w:fldCharType="end"/>
      </w:r>
      <w:r w:rsidR="00733E63"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t>Nein</w:t>
      </w:r>
    </w:p>
    <w:p w:rsidR="00CF64E6" w:rsidRPr="00026F04" w:rsidRDefault="00776125" w:rsidP="00B5425D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 xml:space="preserve">Ergebnis (mögliches) Härtefallverfahren: </w:t>
      </w:r>
      <w:r w:rsidRPr="00026F0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F04">
        <w:rPr>
          <w:rFonts w:ascii="Arial" w:hAnsi="Arial" w:cs="Arial"/>
          <w:sz w:val="22"/>
          <w:szCs w:val="22"/>
        </w:rPr>
        <w:instrText xml:space="preserve"> FORMTEXT </w:instrText>
      </w:r>
      <w:r w:rsidRPr="00026F04">
        <w:rPr>
          <w:rFonts w:ascii="Arial" w:hAnsi="Arial" w:cs="Arial"/>
          <w:sz w:val="22"/>
          <w:szCs w:val="22"/>
        </w:rPr>
      </w:r>
      <w:r w:rsidRPr="00026F04">
        <w:rPr>
          <w:rFonts w:ascii="Arial" w:hAnsi="Arial" w:cs="Arial"/>
          <w:sz w:val="22"/>
          <w:szCs w:val="22"/>
        </w:rPr>
        <w:fldChar w:fldCharType="separate"/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noProof/>
          <w:sz w:val="22"/>
          <w:szCs w:val="22"/>
        </w:rPr>
        <w:t> </w:t>
      </w:r>
      <w:r w:rsidRPr="00026F04">
        <w:rPr>
          <w:rFonts w:ascii="Arial" w:hAnsi="Arial" w:cs="Arial"/>
          <w:sz w:val="22"/>
          <w:szCs w:val="22"/>
        </w:rPr>
        <w:fldChar w:fldCharType="end"/>
      </w:r>
    </w:p>
    <w:p w:rsidR="00406C3C" w:rsidRPr="00026F04" w:rsidRDefault="00287BA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26F04">
        <w:rPr>
          <w:rFonts w:ascii="Arial" w:hAnsi="Arial" w:cs="Arial"/>
          <w:sz w:val="22"/>
          <w:szCs w:val="22"/>
          <w:u w:val="single"/>
        </w:rPr>
        <w:lastRenderedPageBreak/>
        <w:t xml:space="preserve">Die </w:t>
      </w:r>
      <w:r w:rsidR="00406C3C" w:rsidRPr="00026F04">
        <w:rPr>
          <w:rFonts w:ascii="Arial" w:hAnsi="Arial" w:cs="Arial"/>
          <w:sz w:val="22"/>
          <w:szCs w:val="22"/>
          <w:u w:val="single"/>
        </w:rPr>
        <w:t xml:space="preserve">Voraussetzungen für die </w:t>
      </w:r>
      <w:r w:rsidRPr="00026F04">
        <w:rPr>
          <w:rFonts w:ascii="Arial" w:hAnsi="Arial" w:cs="Arial"/>
          <w:sz w:val="22"/>
          <w:szCs w:val="22"/>
          <w:u w:val="single"/>
        </w:rPr>
        <w:t>Erteilung eines asylverfahrensunabhängigen – insbesondere humanitären – Aufenthaltsrechts</w:t>
      </w:r>
      <w:r w:rsidR="00D5775D" w:rsidRPr="00026F04">
        <w:rPr>
          <w:rFonts w:ascii="Arial" w:hAnsi="Arial" w:cs="Arial"/>
          <w:sz w:val="22"/>
          <w:szCs w:val="22"/>
          <w:u w:val="single"/>
        </w:rPr>
        <w:t xml:space="preserve"> (§§ 25a, 25b und 25 Abs. 5 AufenthG</w:t>
      </w:r>
      <w:r w:rsidR="00B5425D">
        <w:rPr>
          <w:rFonts w:ascii="Arial" w:hAnsi="Arial" w:cs="Arial"/>
          <w:sz w:val="22"/>
          <w:szCs w:val="22"/>
          <w:u w:val="single"/>
        </w:rPr>
        <w:t xml:space="preserve"> i.V.m. Art. 8 EMRK</w:t>
      </w:r>
      <w:r w:rsidR="00D5775D" w:rsidRPr="00026F04">
        <w:rPr>
          <w:rFonts w:ascii="Arial" w:hAnsi="Arial" w:cs="Arial"/>
          <w:sz w:val="22"/>
          <w:szCs w:val="22"/>
          <w:u w:val="single"/>
        </w:rPr>
        <w:t xml:space="preserve">) </w:t>
      </w:r>
      <w:r w:rsidRPr="00026F04">
        <w:rPr>
          <w:rFonts w:ascii="Arial" w:hAnsi="Arial" w:cs="Arial"/>
          <w:sz w:val="22"/>
          <w:szCs w:val="22"/>
          <w:u w:val="single"/>
        </w:rPr>
        <w:t>wurde</w:t>
      </w:r>
      <w:r w:rsidR="00406C3C" w:rsidRPr="00026F04">
        <w:rPr>
          <w:rFonts w:ascii="Arial" w:hAnsi="Arial" w:cs="Arial"/>
          <w:sz w:val="22"/>
          <w:szCs w:val="22"/>
          <w:u w:val="single"/>
        </w:rPr>
        <w:t>n</w:t>
      </w:r>
      <w:r w:rsidRPr="00026F04">
        <w:rPr>
          <w:rFonts w:ascii="Arial" w:hAnsi="Arial" w:cs="Arial"/>
          <w:sz w:val="22"/>
          <w:szCs w:val="22"/>
          <w:u w:val="single"/>
        </w:rPr>
        <w:t xml:space="preserve"> geprüft</w:t>
      </w:r>
      <w:r w:rsidR="00406C3C" w:rsidRPr="00026F04">
        <w:rPr>
          <w:rFonts w:ascii="Arial" w:hAnsi="Arial" w:cs="Arial"/>
          <w:sz w:val="22"/>
          <w:szCs w:val="22"/>
          <w:u w:val="single"/>
        </w:rPr>
        <w:t xml:space="preserve"> und werden nicht erfüllt:</w:t>
      </w:r>
    </w:p>
    <w:p w:rsidR="00F92ADA" w:rsidRPr="00026F04" w:rsidRDefault="00287BA3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ab/>
      </w:r>
      <w:r w:rsidRPr="00026F04">
        <w:rPr>
          <w:rFonts w:ascii="Arial" w:hAnsi="Arial" w:cs="Arial"/>
          <w:sz w:val="22"/>
          <w:szCs w:val="22"/>
        </w:rPr>
        <w:tab/>
      </w:r>
      <w:r w:rsidR="00592073"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592073"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="00592073" w:rsidRPr="00026F04">
        <w:rPr>
          <w:rFonts w:ascii="Arial" w:hAnsi="Arial" w:cs="Arial"/>
          <w:sz w:val="22"/>
          <w:szCs w:val="22"/>
        </w:rPr>
        <w:fldChar w:fldCharType="end"/>
      </w:r>
      <w:r w:rsidR="00592073" w:rsidRPr="00026F04">
        <w:rPr>
          <w:rFonts w:ascii="Arial" w:hAnsi="Arial" w:cs="Arial"/>
          <w:sz w:val="22"/>
          <w:szCs w:val="22"/>
        </w:rPr>
        <w:t xml:space="preserve"> Ja</w:t>
      </w:r>
      <w:r w:rsidRPr="00026F04">
        <w:rPr>
          <w:rFonts w:ascii="Arial" w:hAnsi="Arial" w:cs="Arial"/>
          <w:sz w:val="22"/>
          <w:szCs w:val="22"/>
        </w:rPr>
        <w:tab/>
      </w:r>
      <w:r w:rsidR="00592073" w:rsidRPr="00026F04"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592073" w:rsidRPr="00026F04">
        <w:rPr>
          <w:rFonts w:ascii="Arial" w:hAnsi="Arial" w:cs="Arial"/>
          <w:sz w:val="22"/>
          <w:szCs w:val="22"/>
        </w:rPr>
        <w:instrText xml:space="preserve"> FORMCHECKBOX </w:instrText>
      </w:r>
      <w:r w:rsidR="00DA30F2">
        <w:rPr>
          <w:rFonts w:ascii="Arial" w:hAnsi="Arial" w:cs="Arial"/>
          <w:sz w:val="22"/>
          <w:szCs w:val="22"/>
        </w:rPr>
      </w:r>
      <w:r w:rsidR="00DA30F2">
        <w:rPr>
          <w:rFonts w:ascii="Arial" w:hAnsi="Arial" w:cs="Arial"/>
          <w:sz w:val="22"/>
          <w:szCs w:val="22"/>
        </w:rPr>
        <w:fldChar w:fldCharType="separate"/>
      </w:r>
      <w:r w:rsidR="00592073" w:rsidRPr="00026F04">
        <w:rPr>
          <w:rFonts w:ascii="Arial" w:hAnsi="Arial" w:cs="Arial"/>
          <w:sz w:val="22"/>
          <w:szCs w:val="22"/>
        </w:rPr>
        <w:fldChar w:fldCharType="end"/>
      </w:r>
      <w:r w:rsidR="00592073" w:rsidRPr="00026F04">
        <w:rPr>
          <w:rFonts w:ascii="Arial" w:hAnsi="Arial" w:cs="Arial"/>
          <w:sz w:val="22"/>
          <w:szCs w:val="22"/>
        </w:rPr>
        <w:t xml:space="preserve"> Nein</w:t>
      </w:r>
      <w:r w:rsidR="00592073" w:rsidRPr="00026F04">
        <w:rPr>
          <w:rFonts w:ascii="Arial" w:hAnsi="Arial" w:cs="Arial"/>
          <w:sz w:val="22"/>
          <w:szCs w:val="22"/>
        </w:rPr>
        <w:tab/>
      </w:r>
    </w:p>
    <w:p w:rsidR="00D4043F" w:rsidRPr="00026F04" w:rsidRDefault="00D4043F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508A" w:rsidRDefault="00DD508A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3178E" w:rsidRPr="00026F04" w:rsidRDefault="00016837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Ich bitte um telefonische Mitteilung des Abschiebungstermins.</w:t>
      </w:r>
    </w:p>
    <w:p w:rsidR="00C341F0" w:rsidRDefault="00C341F0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C178C" w:rsidRPr="00026F04" w:rsidRDefault="00EC178C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35819" w:rsidRPr="00026F04" w:rsidRDefault="00D35819" w:rsidP="00C554C3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026F04">
        <w:rPr>
          <w:rFonts w:ascii="Arial" w:hAnsi="Arial" w:cs="Arial"/>
          <w:sz w:val="22"/>
          <w:szCs w:val="22"/>
        </w:rPr>
        <w:t>Im Auftrage</w:t>
      </w:r>
    </w:p>
    <w:sectPr w:rsidR="00D35819" w:rsidRPr="00026F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C8" w:rsidRDefault="00D821C8">
      <w:r>
        <w:separator/>
      </w:r>
    </w:p>
  </w:endnote>
  <w:endnote w:type="continuationSeparator" w:id="0">
    <w:p w:rsidR="00D821C8" w:rsidRDefault="00D8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C8" w:rsidRDefault="00D821C8">
      <w:r>
        <w:separator/>
      </w:r>
    </w:p>
  </w:footnote>
  <w:footnote w:type="continuationSeparator" w:id="0">
    <w:p w:rsidR="00D821C8" w:rsidRDefault="00D8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465E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E"/>
    <w:rsid w:val="00016837"/>
    <w:rsid w:val="000176E7"/>
    <w:rsid w:val="00026F04"/>
    <w:rsid w:val="000313A5"/>
    <w:rsid w:val="000332DA"/>
    <w:rsid w:val="00054A1F"/>
    <w:rsid w:val="00065FCA"/>
    <w:rsid w:val="00080DAF"/>
    <w:rsid w:val="000838DC"/>
    <w:rsid w:val="000A04C5"/>
    <w:rsid w:val="000B45C7"/>
    <w:rsid w:val="000B73B6"/>
    <w:rsid w:val="001004B3"/>
    <w:rsid w:val="00101E5F"/>
    <w:rsid w:val="00102E29"/>
    <w:rsid w:val="00116A69"/>
    <w:rsid w:val="00130C3C"/>
    <w:rsid w:val="00136913"/>
    <w:rsid w:val="00164136"/>
    <w:rsid w:val="00165229"/>
    <w:rsid w:val="00171DBD"/>
    <w:rsid w:val="00193D94"/>
    <w:rsid w:val="001A278C"/>
    <w:rsid w:val="001C01C5"/>
    <w:rsid w:val="001C0CC9"/>
    <w:rsid w:val="001E6FC7"/>
    <w:rsid w:val="00201572"/>
    <w:rsid w:val="00204A74"/>
    <w:rsid w:val="002716C8"/>
    <w:rsid w:val="00272B88"/>
    <w:rsid w:val="00287BA3"/>
    <w:rsid w:val="002A534B"/>
    <w:rsid w:val="002C0913"/>
    <w:rsid w:val="002E1DC4"/>
    <w:rsid w:val="002E2B20"/>
    <w:rsid w:val="00317C79"/>
    <w:rsid w:val="00325A5D"/>
    <w:rsid w:val="003424C9"/>
    <w:rsid w:val="00343D6E"/>
    <w:rsid w:val="003516C0"/>
    <w:rsid w:val="00354DE6"/>
    <w:rsid w:val="00392FA5"/>
    <w:rsid w:val="003B4441"/>
    <w:rsid w:val="003B7A12"/>
    <w:rsid w:val="003C5BEB"/>
    <w:rsid w:val="003E6648"/>
    <w:rsid w:val="003F5526"/>
    <w:rsid w:val="004048E9"/>
    <w:rsid w:val="00406C3C"/>
    <w:rsid w:val="00411D41"/>
    <w:rsid w:val="00436282"/>
    <w:rsid w:val="0044351C"/>
    <w:rsid w:val="004508DA"/>
    <w:rsid w:val="0045336C"/>
    <w:rsid w:val="004705BD"/>
    <w:rsid w:val="004B4B87"/>
    <w:rsid w:val="004D19AF"/>
    <w:rsid w:val="004E4075"/>
    <w:rsid w:val="004F1A20"/>
    <w:rsid w:val="005058C4"/>
    <w:rsid w:val="0051142F"/>
    <w:rsid w:val="0054788E"/>
    <w:rsid w:val="005561B0"/>
    <w:rsid w:val="005678CF"/>
    <w:rsid w:val="00585C23"/>
    <w:rsid w:val="00592073"/>
    <w:rsid w:val="00593AF8"/>
    <w:rsid w:val="00593F63"/>
    <w:rsid w:val="005C0F2C"/>
    <w:rsid w:val="005D322A"/>
    <w:rsid w:val="005E3CEB"/>
    <w:rsid w:val="005F124D"/>
    <w:rsid w:val="005F2FB4"/>
    <w:rsid w:val="0062041D"/>
    <w:rsid w:val="00626886"/>
    <w:rsid w:val="006364AD"/>
    <w:rsid w:val="00643582"/>
    <w:rsid w:val="00650433"/>
    <w:rsid w:val="00667823"/>
    <w:rsid w:val="00672592"/>
    <w:rsid w:val="00676FCD"/>
    <w:rsid w:val="00681AF6"/>
    <w:rsid w:val="006A29EA"/>
    <w:rsid w:val="006A410F"/>
    <w:rsid w:val="006B7485"/>
    <w:rsid w:val="006C1605"/>
    <w:rsid w:val="006C1D22"/>
    <w:rsid w:val="006D506E"/>
    <w:rsid w:val="006D6590"/>
    <w:rsid w:val="006F68BF"/>
    <w:rsid w:val="0070052F"/>
    <w:rsid w:val="0072105B"/>
    <w:rsid w:val="00723A1F"/>
    <w:rsid w:val="00725B2C"/>
    <w:rsid w:val="00733E63"/>
    <w:rsid w:val="00757A3B"/>
    <w:rsid w:val="00757B3A"/>
    <w:rsid w:val="007744E0"/>
    <w:rsid w:val="00776125"/>
    <w:rsid w:val="007A0B26"/>
    <w:rsid w:val="007C2F96"/>
    <w:rsid w:val="007C36F1"/>
    <w:rsid w:val="007E0163"/>
    <w:rsid w:val="007F1D22"/>
    <w:rsid w:val="007F44E9"/>
    <w:rsid w:val="00820735"/>
    <w:rsid w:val="00876BF5"/>
    <w:rsid w:val="00890313"/>
    <w:rsid w:val="008A2A30"/>
    <w:rsid w:val="008A492B"/>
    <w:rsid w:val="008A5B85"/>
    <w:rsid w:val="008A75EE"/>
    <w:rsid w:val="008B1A1F"/>
    <w:rsid w:val="008C6340"/>
    <w:rsid w:val="00902596"/>
    <w:rsid w:val="00917AE2"/>
    <w:rsid w:val="00956C84"/>
    <w:rsid w:val="00974BE6"/>
    <w:rsid w:val="0098319C"/>
    <w:rsid w:val="00994C78"/>
    <w:rsid w:val="009A065A"/>
    <w:rsid w:val="009C2439"/>
    <w:rsid w:val="009C3E4C"/>
    <w:rsid w:val="009D56C9"/>
    <w:rsid w:val="009D6E6F"/>
    <w:rsid w:val="00A0783E"/>
    <w:rsid w:val="00A112D0"/>
    <w:rsid w:val="00A15B1D"/>
    <w:rsid w:val="00A23EFB"/>
    <w:rsid w:val="00A3437B"/>
    <w:rsid w:val="00A41332"/>
    <w:rsid w:val="00A5074E"/>
    <w:rsid w:val="00A52DD4"/>
    <w:rsid w:val="00A706A5"/>
    <w:rsid w:val="00A72090"/>
    <w:rsid w:val="00A77250"/>
    <w:rsid w:val="00AB0BEF"/>
    <w:rsid w:val="00AC2A0B"/>
    <w:rsid w:val="00AE4473"/>
    <w:rsid w:val="00B27ABD"/>
    <w:rsid w:val="00B3178E"/>
    <w:rsid w:val="00B51D36"/>
    <w:rsid w:val="00B5425D"/>
    <w:rsid w:val="00B62566"/>
    <w:rsid w:val="00B719B1"/>
    <w:rsid w:val="00B93876"/>
    <w:rsid w:val="00BA110B"/>
    <w:rsid w:val="00BB6F7E"/>
    <w:rsid w:val="00BF3650"/>
    <w:rsid w:val="00BF4608"/>
    <w:rsid w:val="00BF5BD5"/>
    <w:rsid w:val="00C22A05"/>
    <w:rsid w:val="00C23E8B"/>
    <w:rsid w:val="00C341F0"/>
    <w:rsid w:val="00C3789F"/>
    <w:rsid w:val="00C45D5B"/>
    <w:rsid w:val="00C51C94"/>
    <w:rsid w:val="00C554C3"/>
    <w:rsid w:val="00C7232B"/>
    <w:rsid w:val="00C84D8A"/>
    <w:rsid w:val="00CA79DC"/>
    <w:rsid w:val="00CF36AA"/>
    <w:rsid w:val="00CF64E6"/>
    <w:rsid w:val="00D1446F"/>
    <w:rsid w:val="00D21BA5"/>
    <w:rsid w:val="00D258C6"/>
    <w:rsid w:val="00D35819"/>
    <w:rsid w:val="00D4043F"/>
    <w:rsid w:val="00D5775D"/>
    <w:rsid w:val="00D821C8"/>
    <w:rsid w:val="00DA30F2"/>
    <w:rsid w:val="00DB2018"/>
    <w:rsid w:val="00DB5907"/>
    <w:rsid w:val="00DC584D"/>
    <w:rsid w:val="00DD04BC"/>
    <w:rsid w:val="00DD508A"/>
    <w:rsid w:val="00E35383"/>
    <w:rsid w:val="00E46E13"/>
    <w:rsid w:val="00E511B5"/>
    <w:rsid w:val="00E67639"/>
    <w:rsid w:val="00E72DC3"/>
    <w:rsid w:val="00E83C3A"/>
    <w:rsid w:val="00E97661"/>
    <w:rsid w:val="00E97735"/>
    <w:rsid w:val="00EA4355"/>
    <w:rsid w:val="00EB2D73"/>
    <w:rsid w:val="00EC178C"/>
    <w:rsid w:val="00EC2B2C"/>
    <w:rsid w:val="00ED3E65"/>
    <w:rsid w:val="00ED64B9"/>
    <w:rsid w:val="00EF3203"/>
    <w:rsid w:val="00F11335"/>
    <w:rsid w:val="00F4549F"/>
    <w:rsid w:val="00F535DF"/>
    <w:rsid w:val="00F57EF8"/>
    <w:rsid w:val="00F62924"/>
    <w:rsid w:val="00F70059"/>
    <w:rsid w:val="00F77AF7"/>
    <w:rsid w:val="00F804F2"/>
    <w:rsid w:val="00F85826"/>
    <w:rsid w:val="00F92ADA"/>
    <w:rsid w:val="00F95934"/>
    <w:rsid w:val="00F971AB"/>
    <w:rsid w:val="00FA3D21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B3BF-0524-44F2-AC5E-9214725A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116A69"/>
    <w:pPr>
      <w:keepNext/>
      <w:spacing w:before="240" w:after="60" w:line="360" w:lineRule="auto"/>
      <w:outlineLvl w:val="0"/>
    </w:pPr>
    <w:rPr>
      <w:rFonts w:ascii="Showcard Gothic" w:hAnsi="Showcard Gothic" w:cs="Arial"/>
      <w:bCs/>
      <w:kern w:val="32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ext">
    <w:name w:val="Text"/>
    <w:basedOn w:val="Tabelle3D-Effekt3"/>
    <w:rsid w:val="007E0163"/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Berlin Sans FB Demi" w:hAnsi="Berlin Sans FB Demi"/>
        <w:b/>
        <w:sz w:val="24"/>
      </w:rPr>
      <w:tblPr/>
      <w:tcPr>
        <w:tcBorders>
          <w:top w:val="none" w:sz="0" w:space="0" w:color="auto"/>
          <w:left w:val="single" w:sz="6" w:space="0" w:color="808080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E01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suche1">
    <w:name w:val="Versuche 1"/>
    <w:basedOn w:val="Standard"/>
    <w:autoRedefine/>
    <w:rsid w:val="007E0163"/>
    <w:pPr>
      <w:spacing w:before="240" w:after="240" w:line="360" w:lineRule="auto"/>
      <w:ind w:left="708"/>
      <w:jc w:val="center"/>
    </w:pPr>
    <w:rPr>
      <w:rFonts w:ascii="Arial" w:hAnsi="Arial" w:cs="Arial"/>
      <w:color w:val="FF6600"/>
      <w:szCs w:val="20"/>
      <w:u w:val="single"/>
    </w:rPr>
  </w:style>
  <w:style w:type="paragraph" w:customStyle="1" w:styleId="Formatvorlage1">
    <w:name w:val="Formatvorlage1"/>
    <w:basedOn w:val="Textkrper"/>
    <w:rsid w:val="00193D94"/>
    <w:rPr>
      <w:rFonts w:ascii="Arial" w:hAnsi="Arial"/>
      <w:szCs w:val="20"/>
    </w:rPr>
  </w:style>
  <w:style w:type="paragraph" w:customStyle="1" w:styleId="Formatvorlage3">
    <w:name w:val="Formatvorlage3"/>
    <w:basedOn w:val="berschrift1"/>
    <w:autoRedefine/>
    <w:rsid w:val="00116A69"/>
    <w:rPr>
      <w:rFonts w:ascii="Berlin Sans FB Demi" w:hAnsi="Berlin Sans FB Demi"/>
      <w:b/>
      <w:sz w:val="28"/>
    </w:rPr>
  </w:style>
  <w:style w:type="character" w:styleId="BesuchterHyperlink">
    <w:name w:val="FollowedHyperlink"/>
    <w:rsid w:val="00116A69"/>
    <w:rPr>
      <w:color w:val="800080"/>
      <w:u w:val="single"/>
    </w:rPr>
  </w:style>
  <w:style w:type="paragraph" w:customStyle="1" w:styleId="Versuch2">
    <w:name w:val="Versuch 2"/>
    <w:basedOn w:val="Standard"/>
    <w:rsid w:val="005561B0"/>
    <w:rPr>
      <w:rFonts w:ascii="Arial" w:hAnsi="Arial"/>
      <w:b/>
    </w:rPr>
  </w:style>
  <w:style w:type="paragraph" w:styleId="Textkrper">
    <w:name w:val="Body Text"/>
    <w:basedOn w:val="Standard"/>
    <w:rsid w:val="00193D94"/>
    <w:pPr>
      <w:spacing w:after="120"/>
    </w:pPr>
  </w:style>
  <w:style w:type="numbering" w:customStyle="1" w:styleId="Formatvorlage2">
    <w:name w:val="Formatvorlage2"/>
    <w:basedOn w:val="KeineListe"/>
    <w:rsid w:val="00193D94"/>
    <w:pPr>
      <w:numPr>
        <w:numId w:val="1"/>
      </w:numPr>
    </w:pPr>
  </w:style>
  <w:style w:type="table" w:styleId="Tabellenraster">
    <w:name w:val="Table Grid"/>
    <w:basedOn w:val="NormaleTabelle"/>
    <w:rsid w:val="00C4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048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48E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93A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39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A4CD-D812-493D-8F69-77FAE130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6EFF69F3.dotm</Template>
  <TotalTime>0</TotalTime>
  <Pages>3</Pages>
  <Words>338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der ABH</vt:lpstr>
    </vt:vector>
  </TitlesOfParts>
  <Company>Land Niedersachsen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der ABH</dc:title>
  <dc:subject/>
  <dc:creator>MI00335</dc:creator>
  <cp:keywords/>
  <dc:description/>
  <cp:lastModifiedBy>Kalmbach, Christine (MI)</cp:lastModifiedBy>
  <cp:revision>22</cp:revision>
  <dcterms:created xsi:type="dcterms:W3CDTF">2016-03-01T13:30:00Z</dcterms:created>
  <dcterms:modified xsi:type="dcterms:W3CDTF">2016-08-25T14:43:00Z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