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04" w:rsidRDefault="00CC4A04" w:rsidP="00246850">
      <w:pPr>
        <w:tabs>
          <w:tab w:val="right" w:pos="9071"/>
        </w:tabs>
        <w:ind w:left="-709" w:right="-568"/>
      </w:pPr>
      <w:r>
        <w:rPr>
          <w:b/>
          <w:sz w:val="28"/>
          <w:szCs w:val="28"/>
        </w:rPr>
        <w:t>Landkreis/Region/Stadt</w:t>
      </w:r>
      <w:r w:rsidRPr="00E973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XXX</w:t>
      </w:r>
      <w:r>
        <w:tab/>
        <w:t>__</w:t>
      </w:r>
      <w:r>
        <w:rPr>
          <w:u w:val="single"/>
        </w:rPr>
        <w:t>Ort</w:t>
      </w:r>
      <w:r w:rsidRPr="0065764A">
        <w:rPr>
          <w:u w:val="single"/>
        </w:rPr>
        <w:t xml:space="preserve">, </w:t>
      </w:r>
      <w:r w:rsidRPr="0065764A">
        <w:rPr>
          <w:u w:val="single"/>
        </w:rPr>
        <w:fldChar w:fldCharType="begin"/>
      </w:r>
      <w:r w:rsidRPr="0065764A">
        <w:rPr>
          <w:u w:val="single"/>
        </w:rPr>
        <w:instrText xml:space="preserve"> TIME \@ "dd.MM.yyyy" </w:instrText>
      </w:r>
      <w:r w:rsidRPr="0065764A">
        <w:rPr>
          <w:u w:val="single"/>
        </w:rPr>
        <w:fldChar w:fldCharType="separate"/>
      </w:r>
      <w:r w:rsidR="00B360AD">
        <w:rPr>
          <w:noProof/>
          <w:u w:val="single"/>
        </w:rPr>
        <w:t>31.03.2015</w:t>
      </w:r>
      <w:r w:rsidRPr="0065764A">
        <w:rPr>
          <w:u w:val="single"/>
        </w:rPr>
        <w:fldChar w:fldCharType="end"/>
      </w:r>
      <w:r>
        <w:t>_______</w:t>
      </w:r>
    </w:p>
    <w:p w:rsidR="00CC4A04" w:rsidRDefault="00CC4A04" w:rsidP="00246850">
      <w:pPr>
        <w:tabs>
          <w:tab w:val="left" w:pos="5670"/>
          <w:tab w:val="left" w:pos="6804"/>
        </w:tabs>
        <w:ind w:left="-709" w:right="-568"/>
        <w:rPr>
          <w:sz w:val="16"/>
          <w:szCs w:val="16"/>
        </w:rPr>
      </w:pPr>
      <w:r>
        <w:tab/>
      </w:r>
      <w:r>
        <w:tab/>
      </w:r>
      <w:r w:rsidRPr="00840ECC">
        <w:rPr>
          <w:sz w:val="16"/>
          <w:szCs w:val="16"/>
        </w:rPr>
        <w:t>(Ort, Datum)</w:t>
      </w:r>
    </w:p>
    <w:p w:rsidR="00CC4A04" w:rsidRDefault="00CC4A04" w:rsidP="00246850">
      <w:pPr>
        <w:tabs>
          <w:tab w:val="left" w:pos="5670"/>
          <w:tab w:val="left" w:pos="6804"/>
        </w:tabs>
        <w:ind w:left="-709" w:right="-568"/>
        <w:rPr>
          <w:sz w:val="16"/>
          <w:szCs w:val="16"/>
        </w:rPr>
      </w:pPr>
      <w:r>
        <w:rPr>
          <w:sz w:val="16"/>
          <w:szCs w:val="16"/>
        </w:rPr>
        <w:t>Ausländerbehörde</w:t>
      </w:r>
    </w:p>
    <w:p w:rsidR="00CC4A04" w:rsidRPr="004D7199" w:rsidRDefault="00CC4A04" w:rsidP="00246850">
      <w:pPr>
        <w:tabs>
          <w:tab w:val="left" w:pos="5670"/>
          <w:tab w:val="left" w:pos="6804"/>
        </w:tabs>
        <w:ind w:left="-709" w:right="-568"/>
        <w:rPr>
          <w:b/>
          <w:bCs/>
          <w:sz w:val="16"/>
          <w:szCs w:val="16"/>
        </w:rPr>
      </w:pPr>
      <w:r>
        <w:rPr>
          <w:sz w:val="16"/>
          <w:szCs w:val="16"/>
        </w:rPr>
        <w:t>Straße</w:t>
      </w:r>
      <w:r>
        <w:rPr>
          <w:sz w:val="16"/>
          <w:szCs w:val="16"/>
        </w:rPr>
        <w:tab/>
        <w:t xml:space="preserve">Tel.: </w:t>
      </w:r>
    </w:p>
    <w:p w:rsidR="00CC4A04" w:rsidRDefault="00CC4A04" w:rsidP="00246850">
      <w:pPr>
        <w:tabs>
          <w:tab w:val="left" w:pos="5670"/>
          <w:tab w:val="left" w:pos="6804"/>
        </w:tabs>
        <w:ind w:left="-709" w:right="-568"/>
        <w:rPr>
          <w:sz w:val="16"/>
          <w:szCs w:val="16"/>
        </w:rPr>
      </w:pPr>
      <w:r>
        <w:rPr>
          <w:sz w:val="16"/>
          <w:szCs w:val="16"/>
        </w:rPr>
        <w:t>PLZ Ort</w:t>
      </w:r>
      <w:r>
        <w:rPr>
          <w:sz w:val="16"/>
          <w:szCs w:val="16"/>
        </w:rPr>
        <w:tab/>
        <w:t xml:space="preserve">Fax: </w:t>
      </w:r>
    </w:p>
    <w:p w:rsidR="00CC4A04" w:rsidRDefault="00CC4A04" w:rsidP="00246850">
      <w:pPr>
        <w:pBdr>
          <w:bottom w:val="single" w:sz="6" w:space="0" w:color="auto"/>
        </w:pBdr>
        <w:tabs>
          <w:tab w:val="left" w:pos="5670"/>
          <w:tab w:val="left" w:pos="6804"/>
        </w:tabs>
        <w:ind w:left="-709" w:right="-568"/>
        <w:rPr>
          <w:sz w:val="16"/>
          <w:szCs w:val="16"/>
        </w:rPr>
      </w:pPr>
      <w:r>
        <w:rPr>
          <w:sz w:val="16"/>
          <w:szCs w:val="16"/>
        </w:rPr>
        <w:tab/>
        <w:t>Az.:</w:t>
      </w:r>
      <w:r w:rsidRPr="0065764A">
        <w:t xml:space="preserve"> </w:t>
      </w:r>
    </w:p>
    <w:p w:rsidR="00CC4A04" w:rsidRDefault="00CC4A04" w:rsidP="00246850">
      <w:pPr>
        <w:tabs>
          <w:tab w:val="left" w:pos="2940"/>
          <w:tab w:val="left" w:pos="7513"/>
        </w:tabs>
        <w:ind w:left="-709" w:right="-568"/>
        <w:jc w:val="center"/>
        <w:rPr>
          <w:sz w:val="32"/>
          <w:szCs w:val="32"/>
          <w:u w:val="single"/>
        </w:rPr>
      </w:pPr>
    </w:p>
    <w:p w:rsidR="00CC4A04" w:rsidRPr="00F14044" w:rsidRDefault="00CC4A04" w:rsidP="00246850">
      <w:pPr>
        <w:tabs>
          <w:tab w:val="left" w:pos="2940"/>
          <w:tab w:val="left" w:pos="7513"/>
        </w:tabs>
        <w:ind w:left="-709" w:right="-568"/>
        <w:jc w:val="center"/>
        <w:rPr>
          <w:sz w:val="32"/>
          <w:szCs w:val="32"/>
        </w:rPr>
      </w:pPr>
      <w:r w:rsidRPr="00F14044">
        <w:rPr>
          <w:sz w:val="32"/>
          <w:szCs w:val="32"/>
          <w:u w:val="single"/>
        </w:rPr>
        <w:t>Bescheinigung</w:t>
      </w:r>
    </w:p>
    <w:p w:rsidR="00CC4A04" w:rsidRDefault="00CC4A04" w:rsidP="00246850">
      <w:pPr>
        <w:tabs>
          <w:tab w:val="left" w:pos="2940"/>
          <w:tab w:val="left" w:pos="7513"/>
        </w:tabs>
        <w:ind w:left="-709" w:right="-568"/>
        <w:jc w:val="center"/>
      </w:pPr>
      <w:r>
        <w:t>für</w:t>
      </w:r>
    </w:p>
    <w:tbl>
      <w:tblPr>
        <w:tblW w:w="177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0348"/>
      </w:tblGrid>
      <w:tr w:rsidR="00CC4A04" w:rsidTr="008F6A0B">
        <w:tc>
          <w:tcPr>
            <w:tcW w:w="73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A04" w:rsidRPr="008F6A0B" w:rsidRDefault="00CC4A04" w:rsidP="008F6A0B">
            <w:pPr>
              <w:tabs>
                <w:tab w:val="left" w:pos="1594"/>
              </w:tabs>
              <w:ind w:left="34" w:right="-568"/>
              <w:rPr>
                <w:sz w:val="20"/>
                <w:szCs w:val="20"/>
              </w:rPr>
            </w:pPr>
            <w:r>
              <w:t>Name</w:t>
            </w:r>
            <w:r w:rsidRPr="008F6A0B">
              <w:rPr>
                <w:sz w:val="20"/>
                <w:szCs w:val="20"/>
              </w:rPr>
              <w:tab/>
            </w:r>
          </w:p>
          <w:p w:rsidR="00CC4A04" w:rsidRDefault="00CC4A04" w:rsidP="008F6A0B">
            <w:pPr>
              <w:tabs>
                <w:tab w:val="left" w:pos="1594"/>
              </w:tabs>
              <w:ind w:left="34" w:right="-568"/>
            </w:pPr>
          </w:p>
        </w:tc>
        <w:tc>
          <w:tcPr>
            <w:tcW w:w="103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A04" w:rsidRDefault="00B360AD" w:rsidP="008F6A0B">
            <w:pPr>
              <w:tabs>
                <w:tab w:val="left" w:pos="2940"/>
              </w:tabs>
              <w:ind w:left="-709" w:right="-5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219710</wp:posOffset>
                      </wp:positionV>
                      <wp:extent cx="1247775" cy="1511935"/>
                      <wp:effectExtent l="0" t="0" r="28575" b="12065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51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A04" w:rsidRDefault="00CC4A04" w:rsidP="00246850">
                                  <w:pPr>
                                    <w:jc w:val="center"/>
                                  </w:pPr>
                                </w:p>
                                <w:p w:rsidR="00CC4A04" w:rsidRDefault="00CC4A04" w:rsidP="00246850">
                                  <w:pPr>
                                    <w:jc w:val="center"/>
                                  </w:pPr>
                                </w:p>
                                <w:p w:rsidR="00CC4A04" w:rsidRDefault="00CC4A04" w:rsidP="00246850">
                                  <w:pPr>
                                    <w:jc w:val="center"/>
                                  </w:pPr>
                                </w:p>
                                <w:p w:rsidR="00CC4A04" w:rsidRDefault="00CC4A04" w:rsidP="00246850">
                                  <w:pPr>
                                    <w:jc w:val="center"/>
                                  </w:pPr>
                                </w:p>
                                <w:p w:rsidR="00CC4A04" w:rsidRPr="00EE254F" w:rsidRDefault="00CC4A04" w:rsidP="00246850">
                                  <w:pPr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6" style="position:absolute;left:0;text-align:left;margin-left:31.55pt;margin-top:17.3pt;width:98.25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">
                      <v:textbox>
                        <w:txbxContent>
                          <w:p w:rsidR="00CC4A04" w:rsidRDefault="00CC4A04" w:rsidP="00246850">
                            <w:pPr>
                              <w:jc w:val="center"/>
                            </w:pPr>
                          </w:p>
                          <w:p w:rsidR="00CC4A04" w:rsidRDefault="00CC4A04" w:rsidP="00246850">
                            <w:pPr>
                              <w:jc w:val="center"/>
                            </w:pPr>
                          </w:p>
                          <w:p w:rsidR="00CC4A04" w:rsidRDefault="00CC4A04" w:rsidP="00246850">
                            <w:pPr>
                              <w:jc w:val="center"/>
                            </w:pPr>
                          </w:p>
                          <w:p w:rsidR="00CC4A04" w:rsidRDefault="00CC4A04" w:rsidP="00246850">
                            <w:pPr>
                              <w:jc w:val="center"/>
                            </w:pPr>
                          </w:p>
                          <w:p w:rsidR="00CC4A04" w:rsidRPr="00EE254F" w:rsidRDefault="00CC4A04" w:rsidP="0024685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4A04" w:rsidTr="008F6A0B">
        <w:tc>
          <w:tcPr>
            <w:tcW w:w="73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4A04" w:rsidRDefault="00CC4A04" w:rsidP="008F6A0B">
            <w:pPr>
              <w:tabs>
                <w:tab w:val="left" w:pos="1606"/>
              </w:tabs>
              <w:ind w:left="34" w:right="-568"/>
            </w:pPr>
            <w:r>
              <w:t>Vorname</w:t>
            </w:r>
            <w:r w:rsidRPr="008F6A0B">
              <w:rPr>
                <w:sz w:val="20"/>
                <w:szCs w:val="20"/>
              </w:rPr>
              <w:tab/>
            </w:r>
          </w:p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  <w:tc>
          <w:tcPr>
            <w:tcW w:w="103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</w:tr>
      <w:tr w:rsidR="00CC4A04" w:rsidTr="008F6A0B">
        <w:tc>
          <w:tcPr>
            <w:tcW w:w="73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4A04" w:rsidRDefault="00CC4A04" w:rsidP="008F6A0B">
            <w:pPr>
              <w:tabs>
                <w:tab w:val="left" w:pos="1310"/>
                <w:tab w:val="left" w:pos="2940"/>
                <w:tab w:val="left" w:pos="3436"/>
              </w:tabs>
              <w:ind w:right="-568"/>
            </w:pPr>
            <w:r>
              <w:t>Geb. am</w:t>
            </w:r>
            <w:r w:rsidRPr="008F6A0B">
              <w:rPr>
                <w:sz w:val="20"/>
                <w:szCs w:val="20"/>
              </w:rPr>
              <w:tab/>
            </w:r>
            <w:r w:rsidRPr="008F6A0B">
              <w:rPr>
                <w:sz w:val="20"/>
                <w:szCs w:val="20"/>
              </w:rPr>
              <w:tab/>
            </w:r>
            <w:r>
              <w:t>in</w:t>
            </w:r>
            <w:r w:rsidRPr="008F6A0B">
              <w:rPr>
                <w:sz w:val="20"/>
                <w:szCs w:val="20"/>
              </w:rPr>
              <w:tab/>
            </w:r>
          </w:p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  <w:tc>
          <w:tcPr>
            <w:tcW w:w="103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</w:tr>
      <w:tr w:rsidR="00CC4A04" w:rsidTr="008F6A0B">
        <w:tc>
          <w:tcPr>
            <w:tcW w:w="73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4A04" w:rsidRDefault="00CC4A04" w:rsidP="008F6A0B">
            <w:pPr>
              <w:tabs>
                <w:tab w:val="left" w:pos="2444"/>
              </w:tabs>
              <w:ind w:left="34" w:right="-568"/>
            </w:pPr>
            <w:r>
              <w:t>Staatsangehörigkeit:</w:t>
            </w:r>
            <w:r w:rsidRPr="008F6A0B">
              <w:rPr>
                <w:sz w:val="20"/>
                <w:szCs w:val="20"/>
              </w:rPr>
              <w:tab/>
            </w:r>
          </w:p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  <w:tc>
          <w:tcPr>
            <w:tcW w:w="103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</w:tr>
      <w:tr w:rsidR="00CC4A04" w:rsidTr="008F6A0B">
        <w:tc>
          <w:tcPr>
            <w:tcW w:w="73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4A04" w:rsidRDefault="00CC4A04" w:rsidP="008F6A0B">
            <w:pPr>
              <w:tabs>
                <w:tab w:val="left" w:pos="2444"/>
              </w:tabs>
              <w:ind w:left="34" w:right="-568"/>
            </w:pPr>
            <w:r>
              <w:t>PLZ/Wohnort:</w:t>
            </w:r>
            <w:r w:rsidRPr="008F6A0B">
              <w:rPr>
                <w:sz w:val="20"/>
                <w:szCs w:val="20"/>
              </w:rPr>
              <w:tab/>
            </w:r>
          </w:p>
          <w:p w:rsidR="00CC4A04" w:rsidRDefault="00CC4A04" w:rsidP="008F6A0B">
            <w:pPr>
              <w:tabs>
                <w:tab w:val="left" w:pos="2940"/>
              </w:tabs>
              <w:ind w:left="34" w:right="-568"/>
            </w:pPr>
          </w:p>
        </w:tc>
        <w:tc>
          <w:tcPr>
            <w:tcW w:w="103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</w:tr>
      <w:tr w:rsidR="00CC4A04" w:rsidTr="008F6A0B">
        <w:tc>
          <w:tcPr>
            <w:tcW w:w="737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A04" w:rsidRDefault="00CC4A04" w:rsidP="008F6A0B">
            <w:pPr>
              <w:tabs>
                <w:tab w:val="left" w:pos="2444"/>
              </w:tabs>
              <w:ind w:left="34" w:right="-568"/>
            </w:pPr>
            <w:r>
              <w:t>Straße/Haus Nr.:</w:t>
            </w:r>
            <w:r w:rsidRPr="008F6A0B">
              <w:rPr>
                <w:sz w:val="20"/>
                <w:szCs w:val="20"/>
              </w:rPr>
              <w:tab/>
            </w:r>
          </w:p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  <w:tc>
          <w:tcPr>
            <w:tcW w:w="103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A04" w:rsidRDefault="00CC4A04" w:rsidP="008F6A0B">
            <w:pPr>
              <w:tabs>
                <w:tab w:val="left" w:pos="2940"/>
              </w:tabs>
              <w:ind w:left="-709" w:right="-568"/>
            </w:pPr>
          </w:p>
        </w:tc>
      </w:tr>
    </w:tbl>
    <w:p w:rsidR="00CC4A04" w:rsidRDefault="00CC4A04" w:rsidP="00246850">
      <w:pPr>
        <w:tabs>
          <w:tab w:val="left" w:pos="2940"/>
        </w:tabs>
        <w:ind w:left="-709" w:right="-568"/>
        <w:jc w:val="center"/>
      </w:pPr>
    </w:p>
    <w:p w:rsidR="00CC4A04" w:rsidRDefault="00CC4A04" w:rsidP="00246850">
      <w:pPr>
        <w:tabs>
          <w:tab w:val="left" w:pos="2940"/>
        </w:tabs>
        <w:ind w:left="-709" w:right="-568"/>
        <w:jc w:val="both"/>
      </w:pPr>
      <w:r>
        <w:t xml:space="preserve">Der / Die Obengenannte hat sich beim Bundesamt für Migration und Flüchtlinge (BAMF) als Asylsuchender gemeldet und wurde dem Landkreis/der Region/der Stadt XXX zugewiesen. Die formelle Antragstellung und Asylanhörung durch das BAMF steht noch aus. </w:t>
      </w:r>
    </w:p>
    <w:p w:rsidR="00CC4A04" w:rsidRDefault="00CC4A04" w:rsidP="00246850">
      <w:pPr>
        <w:tabs>
          <w:tab w:val="left" w:pos="2940"/>
        </w:tabs>
        <w:ind w:left="-709" w:right="-568"/>
        <w:jc w:val="both"/>
      </w:pPr>
    </w:p>
    <w:p w:rsidR="00CC4A04" w:rsidRDefault="00CC4A04" w:rsidP="00246850">
      <w:pPr>
        <w:tabs>
          <w:tab w:val="left" w:pos="2940"/>
        </w:tabs>
        <w:ind w:left="-709" w:right="-568"/>
        <w:jc w:val="both"/>
      </w:pPr>
      <w:r>
        <w:t>Bis zur formellen Asylantragstellung und Asylanhörung</w:t>
      </w:r>
      <w:r w:rsidR="00635321">
        <w:t xml:space="preserve"> – längstens </w:t>
      </w:r>
      <w:r w:rsidR="00174FF6">
        <w:t xml:space="preserve">jedoch </w:t>
      </w:r>
      <w:r w:rsidR="00635321">
        <w:t>bis zum XX.XX.XXXX -</w:t>
      </w:r>
      <w:r>
        <w:t xml:space="preserve"> wird der Aufenthalt in entsprechender Anwendung des § 56 Abs. 2 AsylVfG räumlich auf XXX beschränkt. Ein vorübergehender Aufenthalt im Land Niedersachsen ist erlaubt.</w:t>
      </w:r>
      <w:bookmarkStart w:id="0" w:name="_GoBack"/>
      <w:bookmarkEnd w:id="0"/>
    </w:p>
    <w:p w:rsidR="00CC4A04" w:rsidRDefault="00CC4A04" w:rsidP="00246850">
      <w:pPr>
        <w:tabs>
          <w:tab w:val="left" w:pos="2940"/>
        </w:tabs>
        <w:ind w:left="-709" w:right="-568"/>
        <w:jc w:val="both"/>
      </w:pPr>
    </w:p>
    <w:p w:rsidR="00CC4A04" w:rsidRDefault="00CC4A04" w:rsidP="00246850">
      <w:pPr>
        <w:tabs>
          <w:tab w:val="left" w:pos="2940"/>
        </w:tabs>
        <w:ind w:left="-709" w:right="-568"/>
        <w:jc w:val="both"/>
      </w:pPr>
      <w:r>
        <w:t>Die Aufnahme einer Erwerbstätigkeit ist nicht erlaubt.</w:t>
      </w:r>
    </w:p>
    <w:p w:rsidR="00CC4A04" w:rsidRDefault="00CC4A04" w:rsidP="00246850">
      <w:pPr>
        <w:tabs>
          <w:tab w:val="left" w:pos="2940"/>
        </w:tabs>
        <w:ind w:left="-709" w:right="-568"/>
      </w:pPr>
    </w:p>
    <w:p w:rsidR="00CC4A04" w:rsidRDefault="00CC4A04" w:rsidP="00246850">
      <w:pPr>
        <w:tabs>
          <w:tab w:val="left" w:pos="2940"/>
        </w:tabs>
        <w:ind w:left="-709" w:right="-568"/>
      </w:pPr>
      <w:r>
        <w:t>Der/Die Obengenannte ist verpflichtet, in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C4A04" w:rsidTr="008F6A0B">
        <w:trPr>
          <w:trHeight w:hRule="exact" w:val="454"/>
        </w:trPr>
        <w:tc>
          <w:tcPr>
            <w:tcW w:w="10490" w:type="dxa"/>
            <w:vAlign w:val="bottom"/>
          </w:tcPr>
          <w:p w:rsidR="00CC4A04" w:rsidRPr="008F6A0B" w:rsidRDefault="00CC4A04" w:rsidP="008F6A0B">
            <w:pPr>
              <w:tabs>
                <w:tab w:val="left" w:pos="2940"/>
              </w:tabs>
              <w:ind w:left="-709" w:right="-568"/>
              <w:rPr>
                <w:sz w:val="20"/>
                <w:szCs w:val="20"/>
              </w:rPr>
            </w:pPr>
            <w:bookmarkStart w:id="1" w:name="Dropdown4"/>
            <w:r w:rsidRPr="008F6A0B">
              <w:rPr>
                <w:b/>
                <w:bCs/>
                <w:sz w:val="20"/>
                <w:szCs w:val="20"/>
              </w:rPr>
              <w:t xml:space="preserve">             </w:t>
            </w:r>
            <w:bookmarkEnd w:id="1"/>
            <w:r w:rsidRPr="008F6A0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 w:rsidRPr="00F0633F">
              <w:t>zu</w:t>
            </w:r>
            <w:proofErr w:type="gramEnd"/>
            <w:r w:rsidRPr="00F0633F">
              <w:t xml:space="preserve"> wohnen.</w:t>
            </w:r>
          </w:p>
          <w:p w:rsidR="00CC4A04" w:rsidRPr="008F6A0B" w:rsidRDefault="00CC4A04" w:rsidP="008A2820">
            <w:pPr>
              <w:pStyle w:val="AnschriftFeld"/>
              <w:rPr>
                <w:b/>
                <w:bCs/>
                <w:sz w:val="22"/>
                <w:szCs w:val="22"/>
              </w:rPr>
            </w:pPr>
          </w:p>
        </w:tc>
      </w:tr>
    </w:tbl>
    <w:p w:rsidR="00CC4A04" w:rsidRDefault="00CC4A04" w:rsidP="00246850">
      <w:pPr>
        <w:tabs>
          <w:tab w:val="left" w:pos="2940"/>
        </w:tabs>
        <w:ind w:left="-709" w:right="-568"/>
        <w:jc w:val="both"/>
      </w:pPr>
    </w:p>
    <w:p w:rsidR="00CC4A04" w:rsidRDefault="00CC4A04" w:rsidP="00246850">
      <w:pPr>
        <w:tabs>
          <w:tab w:val="left" w:pos="2940"/>
        </w:tabs>
        <w:ind w:left="-709" w:right="-568"/>
        <w:jc w:val="both"/>
      </w:pPr>
    </w:p>
    <w:p w:rsidR="00CC4A04" w:rsidRDefault="00CC4A04" w:rsidP="00246850">
      <w:pPr>
        <w:tabs>
          <w:tab w:val="left" w:pos="2940"/>
        </w:tabs>
        <w:ind w:left="-709" w:right="-568"/>
        <w:jc w:val="both"/>
        <w:rPr>
          <w:b/>
          <w:bCs/>
        </w:rPr>
      </w:pPr>
      <w:r>
        <w:rPr>
          <w:b/>
          <w:bCs/>
        </w:rPr>
        <w:t>Diese Bescheinigung wird am Tage der formellen Asylantragstellung bzw. Asylanhörung beim BAMF, spätestens aber mit Ablauf des</w:t>
      </w:r>
    </w:p>
    <w:p w:rsidR="00CC4A04" w:rsidRDefault="00CC4A04" w:rsidP="00246850">
      <w:pPr>
        <w:tabs>
          <w:tab w:val="left" w:pos="2940"/>
        </w:tabs>
        <w:ind w:left="-709" w:right="-568"/>
        <w:jc w:val="both"/>
        <w:rPr>
          <w:b/>
          <w:bCs/>
        </w:rPr>
      </w:pPr>
    </w:p>
    <w:p w:rsidR="00CC4A04" w:rsidRDefault="00B360AD" w:rsidP="00246850">
      <w:pPr>
        <w:tabs>
          <w:tab w:val="left" w:pos="2940"/>
        </w:tabs>
        <w:ind w:left="-709" w:right="-5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99695</wp:posOffset>
                </wp:positionV>
                <wp:extent cx="2171700" cy="34290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A04" w:rsidRPr="003F0064" w:rsidRDefault="00CC4A04" w:rsidP="0024685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113.15pt;margin-top:7.8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">
                <v:textbox>
                  <w:txbxContent>
                    <w:p w:rsidR="00CC4A04" w:rsidRPr="003F0064" w:rsidRDefault="00CC4A04" w:rsidP="0024685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</w:p>
    <w:p w:rsidR="00CC4A04" w:rsidRPr="00A90EF2" w:rsidRDefault="00CC4A04" w:rsidP="00246850">
      <w:pPr>
        <w:tabs>
          <w:tab w:val="left" w:pos="2940"/>
          <w:tab w:val="left" w:pos="5925"/>
        </w:tabs>
        <w:ind w:left="-709" w:right="-568"/>
        <w:jc w:val="both"/>
        <w:rPr>
          <w:b/>
          <w:bCs/>
        </w:rPr>
      </w:pPr>
      <w:r>
        <w:tab/>
      </w:r>
      <w:r>
        <w:tab/>
      </w:r>
      <w:r w:rsidRPr="00A90EF2">
        <w:rPr>
          <w:b/>
          <w:bCs/>
        </w:rPr>
        <w:t>ungültig.</w:t>
      </w:r>
    </w:p>
    <w:p w:rsidR="00CC4A04" w:rsidRDefault="00CC4A04" w:rsidP="00246850">
      <w:pPr>
        <w:tabs>
          <w:tab w:val="left" w:pos="2940"/>
        </w:tabs>
        <w:ind w:left="-709" w:right="-568"/>
        <w:jc w:val="both"/>
      </w:pPr>
    </w:p>
    <w:p w:rsidR="00CC4A04" w:rsidRPr="00AC13FE" w:rsidRDefault="00CC4A04" w:rsidP="00246850">
      <w:pPr>
        <w:tabs>
          <w:tab w:val="left" w:pos="2940"/>
        </w:tabs>
        <w:ind w:right="-568"/>
        <w:jc w:val="both"/>
        <w:rPr>
          <w:sz w:val="18"/>
          <w:szCs w:val="18"/>
        </w:rPr>
      </w:pPr>
    </w:p>
    <w:p w:rsidR="00CC4A04" w:rsidRPr="00AC13FE" w:rsidRDefault="00CC4A04" w:rsidP="00246850">
      <w:pPr>
        <w:tabs>
          <w:tab w:val="left" w:pos="2940"/>
        </w:tabs>
        <w:ind w:left="-709" w:right="-568"/>
        <w:jc w:val="both"/>
        <w:rPr>
          <w:sz w:val="18"/>
          <w:szCs w:val="18"/>
        </w:rPr>
      </w:pPr>
    </w:p>
    <w:p w:rsidR="00CC4A04" w:rsidRDefault="00CC4A04" w:rsidP="00246850">
      <w:pPr>
        <w:tabs>
          <w:tab w:val="left" w:pos="2940"/>
        </w:tabs>
        <w:ind w:left="-709" w:right="-568"/>
        <w:jc w:val="both"/>
      </w:pPr>
      <w:r>
        <w:t>Nach Ablauf der Gültigkeitsdauer sollte im Falle der polizeilichen Kontrolle Kontakt mit der ausstellenden Ausländerbehörde (s.o.) aufgenommen werden.</w:t>
      </w:r>
    </w:p>
    <w:p w:rsidR="00CC4A04" w:rsidRDefault="00CC4A04" w:rsidP="00246850">
      <w:pPr>
        <w:tabs>
          <w:tab w:val="left" w:pos="2940"/>
        </w:tabs>
        <w:ind w:left="-709" w:right="-568"/>
        <w:jc w:val="both"/>
      </w:pPr>
    </w:p>
    <w:p w:rsidR="00CC4A04" w:rsidRDefault="00CC4A04" w:rsidP="00246850">
      <w:pPr>
        <w:tabs>
          <w:tab w:val="left" w:pos="2940"/>
        </w:tabs>
        <w:ind w:left="-709" w:right="-568"/>
      </w:pPr>
      <w:r>
        <w:t>Der Nationalpass mit der Nr. [</w:t>
      </w:r>
      <w:proofErr w:type="gramStart"/>
      <w:r>
        <w:t>.$</w:t>
      </w:r>
      <w:proofErr w:type="gramEnd"/>
      <w:r>
        <w:t>pass$.] ist bei mir hinterlegt.*</w:t>
      </w:r>
    </w:p>
    <w:p w:rsidR="00CC4A04" w:rsidRDefault="00CC4A04" w:rsidP="00246850">
      <w:pPr>
        <w:tabs>
          <w:tab w:val="left" w:pos="2940"/>
        </w:tabs>
        <w:ind w:left="-709" w:right="-568"/>
      </w:pPr>
    </w:p>
    <w:p w:rsidR="00CC4A04" w:rsidRDefault="00CC4A04" w:rsidP="00246850">
      <w:pPr>
        <w:tabs>
          <w:tab w:val="left" w:pos="2940"/>
        </w:tabs>
        <w:ind w:left="-709" w:right="-568"/>
      </w:pPr>
      <w:r>
        <w:t>Im Auftrag</w:t>
      </w:r>
    </w:p>
    <w:p w:rsidR="00CC4A04" w:rsidRDefault="00CC4A04" w:rsidP="00246850">
      <w:pPr>
        <w:tabs>
          <w:tab w:val="left" w:pos="2940"/>
        </w:tabs>
        <w:ind w:left="-709" w:right="-568"/>
      </w:pPr>
    </w:p>
    <w:p w:rsidR="00CC4A04" w:rsidRDefault="00CC4A04" w:rsidP="00246850">
      <w:pPr>
        <w:tabs>
          <w:tab w:val="left" w:pos="2940"/>
        </w:tabs>
        <w:ind w:left="-709" w:right="-568"/>
      </w:pPr>
    </w:p>
    <w:p w:rsidR="00CC4A04" w:rsidRDefault="00CC4A04" w:rsidP="00246850">
      <w:pPr>
        <w:tabs>
          <w:tab w:val="left" w:pos="2940"/>
        </w:tabs>
        <w:ind w:left="-709" w:right="-568"/>
      </w:pPr>
    </w:p>
    <w:p w:rsidR="00CC4A04" w:rsidRPr="00AC13FE" w:rsidRDefault="00CC4A04" w:rsidP="00246850">
      <w:r>
        <w:t>(Sachbearbeiter/in)</w:t>
      </w:r>
    </w:p>
    <w:p w:rsidR="00CC4A04" w:rsidRDefault="00CC4A04"/>
    <w:sectPr w:rsidR="00CC4A04" w:rsidSect="00A8482E">
      <w:footerReference w:type="default" r:id="rId6"/>
      <w:pgSz w:w="11907" w:h="16840" w:code="9"/>
      <w:pgMar w:top="709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04" w:rsidRDefault="00CC4A04">
      <w:r>
        <w:separator/>
      </w:r>
    </w:p>
  </w:endnote>
  <w:endnote w:type="continuationSeparator" w:id="0">
    <w:p w:rsidR="00CC4A04" w:rsidRDefault="00CC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04" w:rsidRDefault="00CC4A04" w:rsidP="00571C84">
    <w:pPr>
      <w:pStyle w:val="Fuzeile"/>
      <w:ind w:left="-709"/>
    </w:pPr>
    <w:r>
      <w:t>___________________</w:t>
    </w:r>
  </w:p>
  <w:p w:rsidR="00CC4A04" w:rsidRDefault="00CC4A04" w:rsidP="003B0A2A">
    <w:pPr>
      <w:pStyle w:val="Fuzeile"/>
      <w:ind w:left="-709"/>
      <w:rPr>
        <w:sz w:val="16"/>
        <w:szCs w:val="16"/>
      </w:rPr>
    </w:pPr>
    <w:r>
      <w:rPr>
        <w:sz w:val="16"/>
        <w:szCs w:val="16"/>
      </w:rPr>
      <w:t>(*</w:t>
    </w:r>
    <w:r w:rsidRPr="00A8482E">
      <w:rPr>
        <w:sz w:val="16"/>
        <w:szCs w:val="16"/>
      </w:rPr>
      <w:t xml:space="preserve"> ggf. streichen</w:t>
    </w:r>
    <w:r>
      <w:rPr>
        <w:sz w:val="16"/>
        <w:szCs w:val="16"/>
      </w:rPr>
      <w:t>)</w:t>
    </w:r>
  </w:p>
  <w:p w:rsidR="00CC4A04" w:rsidRDefault="00CC4A0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04" w:rsidRDefault="00CC4A04">
      <w:r>
        <w:separator/>
      </w:r>
    </w:p>
  </w:footnote>
  <w:footnote w:type="continuationSeparator" w:id="0">
    <w:p w:rsidR="00CC4A04" w:rsidRDefault="00CC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50"/>
    <w:rsid w:val="00046221"/>
    <w:rsid w:val="00174FF6"/>
    <w:rsid w:val="001D47CB"/>
    <w:rsid w:val="00246850"/>
    <w:rsid w:val="00253B82"/>
    <w:rsid w:val="00260979"/>
    <w:rsid w:val="00364F3C"/>
    <w:rsid w:val="003A2F1C"/>
    <w:rsid w:val="003B0A2A"/>
    <w:rsid w:val="003B1BB6"/>
    <w:rsid w:val="003F0064"/>
    <w:rsid w:val="004C2094"/>
    <w:rsid w:val="004D7199"/>
    <w:rsid w:val="004E2275"/>
    <w:rsid w:val="00571C84"/>
    <w:rsid w:val="005814BF"/>
    <w:rsid w:val="00635321"/>
    <w:rsid w:val="0065764A"/>
    <w:rsid w:val="0069741E"/>
    <w:rsid w:val="00721977"/>
    <w:rsid w:val="00771927"/>
    <w:rsid w:val="007D0723"/>
    <w:rsid w:val="00840ECC"/>
    <w:rsid w:val="008A2820"/>
    <w:rsid w:val="008F6A0B"/>
    <w:rsid w:val="00A41013"/>
    <w:rsid w:val="00A84482"/>
    <w:rsid w:val="00A8482E"/>
    <w:rsid w:val="00A90EF2"/>
    <w:rsid w:val="00AC13FE"/>
    <w:rsid w:val="00B360AD"/>
    <w:rsid w:val="00B40601"/>
    <w:rsid w:val="00C038BF"/>
    <w:rsid w:val="00CC4A04"/>
    <w:rsid w:val="00D8623F"/>
    <w:rsid w:val="00DD42E2"/>
    <w:rsid w:val="00DD6553"/>
    <w:rsid w:val="00E27B31"/>
    <w:rsid w:val="00E8145D"/>
    <w:rsid w:val="00E9736C"/>
    <w:rsid w:val="00EE254F"/>
    <w:rsid w:val="00F0633F"/>
    <w:rsid w:val="00F14044"/>
    <w:rsid w:val="00FA2C76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77121D5-B5B9-4ECD-A805-6B66CC44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685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468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46850"/>
    <w:rPr>
      <w:rFonts w:ascii="Arial" w:hAnsi="Arial" w:cs="Arial"/>
      <w:lang w:eastAsia="de-DE"/>
    </w:rPr>
  </w:style>
  <w:style w:type="table" w:styleId="Tabellenraster">
    <w:name w:val="Table Grid"/>
    <w:basedOn w:val="NormaleTabelle"/>
    <w:uiPriority w:val="99"/>
    <w:rsid w:val="0024685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chriftFeld">
    <w:name w:val="AnschriftFeld"/>
    <w:basedOn w:val="Standard"/>
    <w:uiPriority w:val="99"/>
    <w:rsid w:val="002468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E1639BA6.dotm</Template>
  <TotalTime>0</TotalTime>
  <Pages>1</Pages>
  <Words>158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Celle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Taubald, Ralf</dc:creator>
  <cp:keywords/>
  <dc:description/>
  <cp:lastModifiedBy>Schaper, Tina (MI)</cp:lastModifiedBy>
  <cp:revision>4</cp:revision>
  <dcterms:created xsi:type="dcterms:W3CDTF">2015-03-31T08:56:00Z</dcterms:created>
  <dcterms:modified xsi:type="dcterms:W3CDTF">2015-03-31T09:10:00Z</dcterms:modified>
</cp:coreProperties>
</file>